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8537"/>
        <w:gridCol w:w="3834"/>
      </w:tblGrid>
      <w:tr w:rsidR="00EB29B2" w14:paraId="2C2ACCFC" w14:textId="77777777" w:rsidTr="0098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tcW w:w="4143" w:type="pct"/>
          </w:tcPr>
          <w:p w14:paraId="37D2522F" w14:textId="30E4F467" w:rsidR="00984F15" w:rsidRPr="00984F15" w:rsidRDefault="00DF0B6E" w:rsidP="00984F15">
            <w:pPr>
              <w:pStyle w:val="Month"/>
              <w:spacing w:after="40"/>
              <w:jc w:val="center"/>
              <w:rPr>
                <w:bCs w:val="0"/>
                <w:sz w:val="72"/>
                <w:szCs w:val="96"/>
                <w:lang w:val="lv-LV"/>
              </w:rPr>
            </w:pPr>
            <w:r>
              <w:rPr>
                <w:noProof/>
                <w:sz w:val="72"/>
                <w:szCs w:val="96"/>
              </w:rPr>
              <w:t xml:space="preserve">                                </w:t>
            </w:r>
            <w:r w:rsidR="002667CF">
              <w:rPr>
                <w:noProof/>
                <w:sz w:val="72"/>
                <w:szCs w:val="96"/>
              </w:rPr>
              <w:t>MAIJS</w:t>
            </w:r>
            <w:r w:rsidR="00984F15" w:rsidRPr="0065279B">
              <w:rPr>
                <w:noProof/>
                <w:sz w:val="72"/>
                <w:szCs w:val="96"/>
              </w:rPr>
              <w:t xml:space="preserve"> </w:t>
            </w:r>
            <w:r w:rsidR="0065279B" w:rsidRPr="0065279B">
              <w:rPr>
                <w:noProof/>
                <w:sz w:val="72"/>
                <w:szCs w:val="9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0FADF76" wp14:editId="3976511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58420</wp:posOffset>
                      </wp:positionV>
                      <wp:extent cx="4796790" cy="731520"/>
                      <wp:effectExtent l="0" t="0" r="2286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79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95F6C" w14:textId="5E4AFF19" w:rsidR="0065279B" w:rsidRPr="00AC44FC" w:rsidRDefault="0065279B" w:rsidP="006527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pacing w:val="38"/>
                                      <w:sz w:val="28"/>
                                      <w:szCs w:val="28"/>
                                    </w:rPr>
                                  </w:pPr>
                                  <w:r w:rsidRPr="00AC44FC">
                                    <w:rPr>
                                      <w:b/>
                                      <w:bCs/>
                                      <w:color w:val="0070C0"/>
                                      <w:spacing w:val="38"/>
                                      <w:sz w:val="28"/>
                                      <w:szCs w:val="28"/>
                                    </w:rPr>
                                    <w:t>DIENAS CENTRA” DZĪVĪBAS AKA”</w:t>
                                  </w:r>
                                </w:p>
                                <w:p w14:paraId="1487BB9B" w14:textId="5DFF99FB" w:rsidR="0065279B" w:rsidRPr="006471B8" w:rsidRDefault="0065279B" w:rsidP="006527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pacing w:val="38"/>
                                      <w:sz w:val="32"/>
                                      <w:szCs w:val="32"/>
                                    </w:rPr>
                                  </w:pPr>
                                  <w:r w:rsidRPr="00AC44FC">
                                    <w:rPr>
                                      <w:b/>
                                      <w:bCs/>
                                      <w:color w:val="0070C0"/>
                                      <w:spacing w:val="38"/>
                                      <w:sz w:val="28"/>
                                      <w:szCs w:val="28"/>
                                    </w:rPr>
                                    <w:t xml:space="preserve">AKTIVITĀŠU PLĀNS </w:t>
                                  </w:r>
                                  <w:r w:rsidRPr="006471B8">
                                    <w:rPr>
                                      <w:b/>
                                      <w:bCs/>
                                      <w:color w:val="0070C0"/>
                                      <w:spacing w:val="38"/>
                                      <w:sz w:val="44"/>
                                      <w:szCs w:val="44"/>
                                    </w:rPr>
                                    <w:t>PIEAUGUŠAJIEM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ADF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75pt;margin-top:4.6pt;width:377.7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" fillcolor="white [3212]" strokecolor="white [3212]">
                      <v:textbox>
                        <w:txbxContent>
                          <w:p w14:paraId="78C95F6C" w14:textId="5E4AFF19" w:rsidR="0065279B" w:rsidRPr="00AC44FC" w:rsidRDefault="0065279B" w:rsidP="0065279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pacing w:val="38"/>
                                <w:sz w:val="28"/>
                                <w:szCs w:val="28"/>
                              </w:rPr>
                            </w:pPr>
                            <w:r w:rsidRPr="00AC44FC">
                              <w:rPr>
                                <w:b/>
                                <w:bCs/>
                                <w:color w:val="0070C0"/>
                                <w:spacing w:val="38"/>
                                <w:sz w:val="28"/>
                                <w:szCs w:val="28"/>
                              </w:rPr>
                              <w:t>DIENAS CENTRA” DZĪVĪBAS AKA”</w:t>
                            </w:r>
                          </w:p>
                          <w:p w14:paraId="1487BB9B" w14:textId="5DFF99FB" w:rsidR="0065279B" w:rsidRPr="006471B8" w:rsidRDefault="0065279B" w:rsidP="0065279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pacing w:val="38"/>
                                <w:sz w:val="32"/>
                                <w:szCs w:val="32"/>
                              </w:rPr>
                            </w:pPr>
                            <w:r w:rsidRPr="00AC44FC">
                              <w:rPr>
                                <w:b/>
                                <w:bCs/>
                                <w:color w:val="0070C0"/>
                                <w:spacing w:val="38"/>
                                <w:sz w:val="28"/>
                                <w:szCs w:val="28"/>
                              </w:rPr>
                              <w:t xml:space="preserve">AKTIVITĀŠU PLĀNS </w:t>
                            </w:r>
                            <w:r w:rsidRPr="006471B8">
                              <w:rPr>
                                <w:b/>
                                <w:bCs/>
                                <w:color w:val="0070C0"/>
                                <w:spacing w:val="38"/>
                                <w:sz w:val="44"/>
                                <w:szCs w:val="44"/>
                              </w:rPr>
                              <w:t>PIEAUGUŠAJIEM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84F15">
              <w:rPr>
                <w:sz w:val="72"/>
                <w:szCs w:val="96"/>
                <w:lang w:val="lv-LV"/>
              </w:rPr>
              <w:t xml:space="preserve"> </w:t>
            </w:r>
            <w:r w:rsidR="00C95842">
              <w:rPr>
                <w:sz w:val="72"/>
                <w:szCs w:val="96"/>
                <w:lang w:val="lv-LV"/>
              </w:rPr>
              <w:t xml:space="preserve">    </w:t>
            </w:r>
            <w:r w:rsidR="00B278FA">
              <w:rPr>
                <w:sz w:val="72"/>
                <w:szCs w:val="96"/>
                <w:lang w:val="lv-LV"/>
              </w:rPr>
              <w:t xml:space="preserve">   </w:t>
            </w:r>
            <w:r w:rsidR="00C95842">
              <w:rPr>
                <w:sz w:val="72"/>
                <w:szCs w:val="96"/>
                <w:lang w:val="lv-LV"/>
              </w:rPr>
              <w:t xml:space="preserve"> </w:t>
            </w:r>
            <w:r w:rsidR="00597499">
              <w:rPr>
                <w:sz w:val="72"/>
                <w:szCs w:val="96"/>
                <w:lang w:val="lv-LV"/>
              </w:rPr>
              <w:t xml:space="preserve">  </w:t>
            </w:r>
            <w:r w:rsidR="007335B0">
              <w:rPr>
                <w:sz w:val="72"/>
                <w:szCs w:val="96"/>
                <w:lang w:val="lv-LV"/>
              </w:rPr>
              <w:t xml:space="preserve"> </w:t>
            </w:r>
          </w:p>
        </w:tc>
        <w:tc>
          <w:tcPr>
            <w:tcW w:w="857" w:type="pct"/>
            <w:tcMar>
              <w:right w:w="0" w:type="dxa"/>
            </w:tcMar>
          </w:tcPr>
          <w:p w14:paraId="1AA7A327" w14:textId="2003A42D" w:rsidR="00EB29B2" w:rsidRPr="0065279B" w:rsidRDefault="00984F15" w:rsidP="00C95842">
            <w:pPr>
              <w:pStyle w:val="Year"/>
              <w:spacing w:after="40"/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202</w:t>
            </w:r>
            <w:r w:rsidR="002667CF">
              <w:rPr>
                <w:sz w:val="72"/>
                <w:szCs w:val="96"/>
              </w:rPr>
              <w:t>5</w:t>
            </w:r>
            <w:r w:rsidR="00597499">
              <w:rPr>
                <w:sz w:val="72"/>
                <w:szCs w:val="96"/>
              </w:rPr>
              <w:t xml:space="preserve">      </w:t>
            </w:r>
          </w:p>
        </w:tc>
      </w:tr>
    </w:tbl>
    <w:tbl>
      <w:tblPr>
        <w:tblStyle w:val="TableCalendar"/>
        <w:tblW w:w="5167" w:type="pct"/>
        <w:tblInd w:w="-289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3545"/>
        <w:gridCol w:w="3970"/>
        <w:gridCol w:w="3970"/>
        <w:gridCol w:w="3970"/>
        <w:gridCol w:w="3965"/>
        <w:gridCol w:w="3688"/>
      </w:tblGrid>
      <w:tr w:rsidR="00820337" w14:paraId="2D894024" w14:textId="5DE0121E" w:rsidTr="00634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76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561BEDE" w14:textId="4AA8DED6" w:rsidR="00A84795" w:rsidRPr="00B6058C" w:rsidRDefault="00A84795">
            <w:pPr>
              <w:pStyle w:val="Days"/>
              <w:rPr>
                <w:sz w:val="24"/>
              </w:rPr>
            </w:pPr>
            <w:r w:rsidRPr="00B6058C">
              <w:rPr>
                <w:sz w:val="24"/>
              </w:rPr>
              <w:t>PIRMDIENA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61E410EE" w14:textId="2CCEAC8C" w:rsidR="00A84795" w:rsidRPr="00B6058C" w:rsidRDefault="00A84795">
            <w:pPr>
              <w:pStyle w:val="Days"/>
              <w:rPr>
                <w:sz w:val="24"/>
              </w:rPr>
            </w:pPr>
            <w:r w:rsidRPr="00B6058C">
              <w:rPr>
                <w:sz w:val="24"/>
              </w:rPr>
              <w:t>OTRDIENA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056A62D7" w14:textId="5606BDA4" w:rsidR="00A84795" w:rsidRPr="00B6058C" w:rsidRDefault="00A84795">
            <w:pPr>
              <w:pStyle w:val="Days"/>
              <w:rPr>
                <w:sz w:val="24"/>
              </w:rPr>
            </w:pPr>
            <w:r w:rsidRPr="00B6058C">
              <w:rPr>
                <w:sz w:val="24"/>
              </w:rPr>
              <w:t>TREŠDIENA</w:t>
            </w:r>
          </w:p>
        </w:tc>
        <w:tc>
          <w:tcPr>
            <w:tcW w:w="859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D5E868E" w14:textId="7E5DC081" w:rsidR="00A84795" w:rsidRPr="00B6058C" w:rsidRDefault="00A84795">
            <w:pPr>
              <w:pStyle w:val="Days"/>
              <w:rPr>
                <w:sz w:val="24"/>
              </w:rPr>
            </w:pPr>
            <w:r w:rsidRPr="00B6058C">
              <w:rPr>
                <w:sz w:val="24"/>
              </w:rPr>
              <w:t>CETURTDIENA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0E5CD51F" w14:textId="3BB0CE10" w:rsidR="00A84795" w:rsidRPr="00B6058C" w:rsidRDefault="00A84795">
            <w:pPr>
              <w:pStyle w:val="Days"/>
              <w:rPr>
                <w:sz w:val="24"/>
              </w:rPr>
            </w:pPr>
            <w:r w:rsidRPr="00B6058C">
              <w:rPr>
                <w:sz w:val="24"/>
              </w:rPr>
              <w:t>PIEKTDIENA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7823E967" w14:textId="5F42CBF2" w:rsidR="00A84795" w:rsidRPr="00B6058C" w:rsidRDefault="007A3894">
            <w:pPr>
              <w:pStyle w:val="Days"/>
              <w:rPr>
                <w:sz w:val="24"/>
              </w:rPr>
            </w:pPr>
            <w:r>
              <w:rPr>
                <w:sz w:val="24"/>
              </w:rPr>
              <w:t>SESTDIENA</w:t>
            </w:r>
          </w:p>
        </w:tc>
      </w:tr>
      <w:tr w:rsidR="006349E0" w14:paraId="69851095" w14:textId="1B561336" w:rsidTr="006349E0">
        <w:trPr>
          <w:trHeight w:val="4352"/>
        </w:trPr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1BC" w14:textId="29684F26" w:rsidR="00A84795" w:rsidRPr="008C684A" w:rsidRDefault="00A84795" w:rsidP="00E72FAE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5CD" w14:textId="45E6AAE5" w:rsidR="00A84795" w:rsidRPr="008C684A" w:rsidRDefault="00A84795" w:rsidP="00D426E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684A">
              <w:rPr>
                <w:b/>
                <w:bCs/>
                <w:sz w:val="20"/>
                <w:szCs w:val="20"/>
              </w:rPr>
              <w:fldChar w:fldCharType="begin"/>
            </w:r>
            <w:r w:rsidRPr="008C684A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8C684A">
              <w:rPr>
                <w:b/>
                <w:bCs/>
                <w:sz w:val="20"/>
                <w:szCs w:val="20"/>
              </w:rPr>
              <w:fldChar w:fldCharType="begin"/>
            </w:r>
            <w:r w:rsidRPr="008C684A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8C684A">
              <w:rPr>
                <w:b/>
                <w:bCs/>
                <w:sz w:val="20"/>
                <w:szCs w:val="20"/>
              </w:rPr>
              <w:fldChar w:fldCharType="separate"/>
            </w:r>
            <w:r w:rsidRPr="008C684A">
              <w:rPr>
                <w:b/>
                <w:bCs/>
                <w:sz w:val="20"/>
                <w:szCs w:val="20"/>
              </w:rPr>
              <w:instrText>Friday</w:instrText>
            </w:r>
            <w:r w:rsidRPr="008C684A">
              <w:rPr>
                <w:b/>
                <w:bCs/>
                <w:sz w:val="20"/>
                <w:szCs w:val="20"/>
              </w:rPr>
              <w:fldChar w:fldCharType="end"/>
            </w:r>
            <w:r w:rsidRPr="008C684A">
              <w:rPr>
                <w:b/>
                <w:bCs/>
                <w:sz w:val="20"/>
                <w:szCs w:val="20"/>
              </w:rPr>
              <w:instrText xml:space="preserve"> = "Tuesday" 1 </w:instrText>
            </w:r>
            <w:r w:rsidRPr="008C684A">
              <w:rPr>
                <w:b/>
                <w:bCs/>
                <w:sz w:val="20"/>
                <w:szCs w:val="20"/>
              </w:rPr>
              <w:fldChar w:fldCharType="begin"/>
            </w:r>
            <w:r w:rsidRPr="008C684A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8C684A">
              <w:rPr>
                <w:b/>
                <w:bCs/>
                <w:sz w:val="20"/>
                <w:szCs w:val="20"/>
              </w:rPr>
              <w:fldChar w:fldCharType="begin"/>
            </w:r>
            <w:r w:rsidRPr="008C684A">
              <w:rPr>
                <w:b/>
                <w:bCs/>
                <w:sz w:val="20"/>
                <w:szCs w:val="20"/>
              </w:rPr>
              <w:instrText xml:space="preserve"> =A2 </w:instrText>
            </w:r>
            <w:r w:rsidRPr="008C684A">
              <w:rPr>
                <w:b/>
                <w:bCs/>
                <w:sz w:val="20"/>
                <w:szCs w:val="20"/>
              </w:rPr>
              <w:fldChar w:fldCharType="separate"/>
            </w:r>
            <w:r w:rsidRPr="008C684A">
              <w:rPr>
                <w:b/>
                <w:bCs/>
                <w:noProof/>
                <w:sz w:val="20"/>
                <w:szCs w:val="20"/>
              </w:rPr>
              <w:instrText>0</w:instrText>
            </w:r>
            <w:r w:rsidRPr="008C684A">
              <w:rPr>
                <w:b/>
                <w:bCs/>
                <w:sz w:val="20"/>
                <w:szCs w:val="20"/>
              </w:rPr>
              <w:fldChar w:fldCharType="end"/>
            </w:r>
            <w:r w:rsidRPr="008C684A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8C684A">
              <w:rPr>
                <w:b/>
                <w:bCs/>
                <w:sz w:val="20"/>
                <w:szCs w:val="20"/>
              </w:rPr>
              <w:fldChar w:fldCharType="begin"/>
            </w:r>
            <w:r w:rsidRPr="008C684A">
              <w:rPr>
                <w:b/>
                <w:bCs/>
                <w:sz w:val="20"/>
                <w:szCs w:val="20"/>
              </w:rPr>
              <w:instrText xml:space="preserve"> =A2+1 </w:instrText>
            </w:r>
            <w:r w:rsidRPr="008C684A">
              <w:rPr>
                <w:b/>
                <w:bCs/>
                <w:sz w:val="20"/>
                <w:szCs w:val="20"/>
              </w:rPr>
              <w:fldChar w:fldCharType="separate"/>
            </w:r>
            <w:r w:rsidRPr="008C684A">
              <w:rPr>
                <w:b/>
                <w:bCs/>
                <w:noProof/>
                <w:sz w:val="20"/>
                <w:szCs w:val="20"/>
              </w:rPr>
              <w:instrText>2</w:instrText>
            </w:r>
            <w:r w:rsidRPr="008C684A">
              <w:rPr>
                <w:b/>
                <w:bCs/>
                <w:sz w:val="20"/>
                <w:szCs w:val="20"/>
              </w:rPr>
              <w:fldChar w:fldCharType="end"/>
            </w:r>
            <w:r w:rsidRPr="008C684A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8C684A">
              <w:rPr>
                <w:b/>
                <w:bCs/>
                <w:sz w:val="20"/>
                <w:szCs w:val="20"/>
              </w:rPr>
              <w:fldChar w:fldCharType="end"/>
            </w:r>
            <w:r w:rsidRPr="008C684A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5A1" w14:textId="4B64A5A2" w:rsidR="00A84795" w:rsidRPr="008C684A" w:rsidRDefault="00A84795" w:rsidP="00E72F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7CE" w14:textId="77777777" w:rsidR="002667CF" w:rsidRPr="00394DD1" w:rsidRDefault="002667CF" w:rsidP="002667CF">
            <w:pPr>
              <w:rPr>
                <w:b/>
                <w:bCs/>
                <w:color w:val="C00000"/>
              </w:rPr>
            </w:pPr>
            <w:r w:rsidRPr="00394DD1">
              <w:rPr>
                <w:b/>
                <w:bCs/>
                <w:color w:val="C00000"/>
              </w:rPr>
              <w:t>1</w:t>
            </w:r>
          </w:p>
          <w:p w14:paraId="4AE0C73B" w14:textId="77777777" w:rsidR="002667CF" w:rsidRDefault="002667CF" w:rsidP="002667CF">
            <w:pPr>
              <w:rPr>
                <w:b/>
                <w:bCs/>
              </w:rPr>
            </w:pP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IF </w:instrText>
            </w: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DocVariable MonthStart \@ dddd </w:instrText>
            </w:r>
            <w:r w:rsidRPr="0065279B">
              <w:rPr>
                <w:b/>
                <w:bCs/>
              </w:rPr>
              <w:fldChar w:fldCharType="separate"/>
            </w:r>
            <w:r w:rsidRPr="0065279B">
              <w:rPr>
                <w:b/>
                <w:bCs/>
              </w:rPr>
              <w:instrText>Friday</w:instrText>
            </w:r>
            <w:r w:rsidRPr="0065279B">
              <w:rPr>
                <w:b/>
                <w:bCs/>
              </w:rPr>
              <w:fldChar w:fldCharType="end"/>
            </w:r>
            <w:r w:rsidRPr="0065279B">
              <w:rPr>
                <w:b/>
                <w:bCs/>
              </w:rPr>
              <w:instrText xml:space="preserve"> = "Thursday" 1 </w:instrText>
            </w: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IF </w:instrText>
            </w: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=C2 </w:instrText>
            </w:r>
            <w:r w:rsidRPr="0065279B">
              <w:rPr>
                <w:b/>
                <w:bCs/>
              </w:rPr>
              <w:fldChar w:fldCharType="separate"/>
            </w:r>
            <w:r w:rsidRPr="0065279B">
              <w:rPr>
                <w:b/>
                <w:bCs/>
                <w:noProof/>
              </w:rPr>
              <w:instrText>0</w:instrText>
            </w:r>
            <w:r w:rsidRPr="0065279B">
              <w:rPr>
                <w:b/>
                <w:bCs/>
              </w:rPr>
              <w:fldChar w:fldCharType="end"/>
            </w:r>
            <w:r w:rsidRPr="0065279B">
              <w:rPr>
                <w:b/>
                <w:bCs/>
              </w:rPr>
              <w:instrText xml:space="preserve"> &lt;&gt; 0 </w:instrText>
            </w: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=C2+1 </w:instrText>
            </w:r>
            <w:r w:rsidRPr="0065279B">
              <w:rPr>
                <w:b/>
                <w:bCs/>
              </w:rPr>
              <w:fldChar w:fldCharType="separate"/>
            </w:r>
            <w:r w:rsidRPr="0065279B">
              <w:rPr>
                <w:b/>
                <w:bCs/>
                <w:noProof/>
              </w:rPr>
              <w:instrText>2</w:instrText>
            </w:r>
            <w:r w:rsidRPr="0065279B">
              <w:rPr>
                <w:b/>
                <w:bCs/>
              </w:rPr>
              <w:fldChar w:fldCharType="end"/>
            </w:r>
            <w:r w:rsidRPr="0065279B">
              <w:rPr>
                <w:b/>
                <w:bCs/>
              </w:rPr>
              <w:instrText xml:space="preserve"> "" </w:instrText>
            </w:r>
            <w:r w:rsidRPr="0065279B">
              <w:rPr>
                <w:b/>
                <w:bCs/>
              </w:rPr>
              <w:fldChar w:fldCharType="end"/>
            </w:r>
            <w:r w:rsidRPr="0065279B">
              <w:rPr>
                <w:b/>
                <w:bCs/>
              </w:rPr>
              <w:fldChar w:fldCharType="end"/>
            </w:r>
          </w:p>
          <w:p w14:paraId="2C4803C4" w14:textId="77777777" w:rsidR="002667CF" w:rsidRPr="00394DD1" w:rsidRDefault="002667CF" w:rsidP="002667CF"/>
          <w:p w14:paraId="61C54E2B" w14:textId="77777777" w:rsidR="002667CF" w:rsidRDefault="002667CF" w:rsidP="002667CF">
            <w:pPr>
              <w:rPr>
                <w:b/>
                <w:bCs/>
              </w:rPr>
            </w:pPr>
          </w:p>
          <w:p w14:paraId="7393AA50" w14:textId="6954AAE6" w:rsidR="00A84795" w:rsidRPr="008C684A" w:rsidRDefault="002667CF" w:rsidP="002667CF">
            <w:pPr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proofErr w:type="spellStart"/>
            <w:r w:rsidRPr="00930E6E">
              <w:rPr>
                <w:b/>
                <w:color w:val="C00000"/>
                <w:sz w:val="32"/>
                <w:szCs w:val="32"/>
              </w:rPr>
              <w:t>Darba</w:t>
            </w:r>
            <w:proofErr w:type="spellEnd"/>
            <w:r w:rsidRPr="00930E6E">
              <w:rPr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930E6E">
              <w:rPr>
                <w:b/>
                <w:color w:val="C00000"/>
                <w:sz w:val="32"/>
                <w:szCs w:val="32"/>
              </w:rPr>
              <w:t>svētki</w:t>
            </w:r>
            <w:proofErr w:type="spellEnd"/>
          </w:p>
          <w:p w14:paraId="31C782A0" w14:textId="5EF0262F" w:rsidR="00A84795" w:rsidRPr="003D6B03" w:rsidRDefault="00A84795" w:rsidP="00FA29D7">
            <w:pPr>
              <w:pStyle w:val="Dates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  <w:p w14:paraId="1FB72A95" w14:textId="4DEAFE3B" w:rsidR="00A84795" w:rsidRPr="000C32FC" w:rsidRDefault="00A84795" w:rsidP="00597499">
            <w:pPr>
              <w:rPr>
                <w:b/>
                <w:color w:val="000000" w:themeColor="text1"/>
              </w:rPr>
            </w:pP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IF </w:instrText>
            </w: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DocVariable MonthStart \@ dddd </w:instrText>
            </w:r>
            <w:r w:rsidRPr="0065279B">
              <w:rPr>
                <w:b/>
                <w:bCs/>
              </w:rPr>
              <w:fldChar w:fldCharType="separate"/>
            </w:r>
            <w:r w:rsidRPr="0065279B">
              <w:rPr>
                <w:b/>
                <w:bCs/>
              </w:rPr>
              <w:instrText>Friday</w:instrText>
            </w:r>
            <w:r w:rsidRPr="0065279B">
              <w:rPr>
                <w:b/>
                <w:bCs/>
              </w:rPr>
              <w:fldChar w:fldCharType="end"/>
            </w:r>
            <w:r w:rsidRPr="0065279B">
              <w:rPr>
                <w:b/>
                <w:bCs/>
              </w:rPr>
              <w:instrText xml:space="preserve"> = "Thursday" 1 </w:instrText>
            </w: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IF </w:instrText>
            </w: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=C2 </w:instrText>
            </w:r>
            <w:r w:rsidRPr="0065279B">
              <w:rPr>
                <w:b/>
                <w:bCs/>
              </w:rPr>
              <w:fldChar w:fldCharType="separate"/>
            </w:r>
            <w:r w:rsidRPr="0065279B">
              <w:rPr>
                <w:b/>
                <w:bCs/>
                <w:noProof/>
              </w:rPr>
              <w:instrText>0</w:instrText>
            </w:r>
            <w:r w:rsidRPr="0065279B">
              <w:rPr>
                <w:b/>
                <w:bCs/>
              </w:rPr>
              <w:fldChar w:fldCharType="end"/>
            </w:r>
            <w:r w:rsidRPr="0065279B">
              <w:rPr>
                <w:b/>
                <w:bCs/>
              </w:rPr>
              <w:instrText xml:space="preserve"> &lt;&gt; 0 </w:instrText>
            </w:r>
            <w:r w:rsidRPr="0065279B">
              <w:rPr>
                <w:b/>
                <w:bCs/>
              </w:rPr>
              <w:fldChar w:fldCharType="begin"/>
            </w:r>
            <w:r w:rsidRPr="0065279B">
              <w:rPr>
                <w:b/>
                <w:bCs/>
              </w:rPr>
              <w:instrText xml:space="preserve"> =C2+1 </w:instrText>
            </w:r>
            <w:r w:rsidRPr="0065279B">
              <w:rPr>
                <w:b/>
                <w:bCs/>
              </w:rPr>
              <w:fldChar w:fldCharType="separate"/>
            </w:r>
            <w:r w:rsidRPr="0065279B">
              <w:rPr>
                <w:b/>
                <w:bCs/>
                <w:noProof/>
              </w:rPr>
              <w:instrText>2</w:instrText>
            </w:r>
            <w:r w:rsidRPr="0065279B">
              <w:rPr>
                <w:b/>
                <w:bCs/>
              </w:rPr>
              <w:fldChar w:fldCharType="end"/>
            </w:r>
            <w:r w:rsidRPr="0065279B">
              <w:rPr>
                <w:b/>
                <w:bCs/>
              </w:rPr>
              <w:instrText xml:space="preserve"> "" </w:instrText>
            </w:r>
            <w:r w:rsidRPr="0065279B">
              <w:rPr>
                <w:b/>
                <w:bCs/>
              </w:rPr>
              <w:fldChar w:fldCharType="end"/>
            </w:r>
            <w:r w:rsidRPr="0065279B">
              <w:rPr>
                <w:b/>
                <w:bCs/>
              </w:rPr>
              <w:fldChar w:fldCharType="end"/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932" w14:textId="77777777" w:rsidR="00E72FAE" w:rsidRPr="00394DD1" w:rsidRDefault="00E72FAE" w:rsidP="00E72FAE">
            <w:pPr>
              <w:rPr>
                <w:b/>
                <w:bCs/>
                <w:color w:val="C00000"/>
              </w:rPr>
            </w:pPr>
            <w:r w:rsidRPr="00394DD1">
              <w:rPr>
                <w:b/>
                <w:bCs/>
                <w:color w:val="C00000"/>
              </w:rPr>
              <w:t>2</w:t>
            </w:r>
          </w:p>
          <w:p w14:paraId="3F1C7DCA" w14:textId="77777777" w:rsidR="00E72FAE" w:rsidRDefault="00E72FAE" w:rsidP="00E72FAE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</w:p>
          <w:p w14:paraId="43127424" w14:textId="77777777" w:rsidR="00E72FAE" w:rsidRPr="00635390" w:rsidRDefault="00E72FAE" w:rsidP="00E72FAE">
            <w:pPr>
              <w:rPr>
                <w:sz w:val="20"/>
                <w:szCs w:val="20"/>
                <w:lang w:val="fr-FR"/>
              </w:rPr>
            </w:pPr>
          </w:p>
          <w:p w14:paraId="35FE670A" w14:textId="77777777" w:rsidR="00E72FAE" w:rsidRDefault="00E72FAE" w:rsidP="00E72FAE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</w:p>
          <w:p w14:paraId="50E9487B" w14:textId="1F0D7660" w:rsidR="00A84795" w:rsidRPr="00266214" w:rsidRDefault="00E72FAE" w:rsidP="00E72FAE">
            <w:pPr>
              <w:rPr>
                <w:b/>
                <w:color w:val="000000" w:themeColor="text1"/>
              </w:rPr>
            </w:pPr>
            <w:proofErr w:type="spellStart"/>
            <w:r w:rsidRPr="00930E6E">
              <w:rPr>
                <w:b/>
                <w:color w:val="C00000"/>
                <w:sz w:val="32"/>
                <w:szCs w:val="32"/>
                <w:lang w:val="fr-FR"/>
              </w:rPr>
              <w:t>Brīvdiena</w:t>
            </w:r>
            <w:proofErr w:type="spellEnd"/>
            <w:r w:rsidRPr="0026621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FBB" w14:textId="59EEFBAB" w:rsidR="00A84795" w:rsidRPr="008C684A" w:rsidRDefault="00A47EDA" w:rsidP="009E3AE3">
            <w:pPr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3</w:t>
            </w:r>
          </w:p>
        </w:tc>
      </w:tr>
      <w:tr w:rsidR="00820337" w:rsidRPr="0065279B" w14:paraId="7EBE5A76" w14:textId="4C337AF9" w:rsidTr="006349E0">
        <w:trPr>
          <w:trHeight w:val="58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7891177D" w14:textId="77777777" w:rsidR="00A234A3" w:rsidRPr="00930E6E" w:rsidRDefault="00A234A3" w:rsidP="00A234A3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930E6E">
              <w:rPr>
                <w:b/>
                <w:bCs/>
                <w:color w:val="C00000"/>
                <w:sz w:val="20"/>
                <w:szCs w:val="20"/>
              </w:rPr>
              <w:t>5</w:t>
            </w:r>
          </w:p>
          <w:p w14:paraId="713F20E0" w14:textId="77777777" w:rsidR="00A234A3" w:rsidRDefault="00A234A3" w:rsidP="00A234A3">
            <w:pPr>
              <w:rPr>
                <w:b/>
                <w:color w:val="000000" w:themeColor="text1"/>
                <w:lang w:val="fr-FR"/>
              </w:rPr>
            </w:pPr>
          </w:p>
          <w:p w14:paraId="1DDD24FE" w14:textId="77777777" w:rsidR="00A234A3" w:rsidRDefault="00A234A3" w:rsidP="00A234A3">
            <w:pPr>
              <w:rPr>
                <w:b/>
                <w:color w:val="000000" w:themeColor="text1"/>
                <w:lang w:val="fr-FR"/>
              </w:rPr>
            </w:pPr>
          </w:p>
          <w:p w14:paraId="219FE39C" w14:textId="462D2F9F" w:rsidR="00A84795" w:rsidRPr="00886CD1" w:rsidRDefault="00A234A3" w:rsidP="00A234A3">
            <w:pPr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30E6E">
              <w:rPr>
                <w:b/>
                <w:color w:val="C00000"/>
                <w:sz w:val="32"/>
                <w:szCs w:val="32"/>
                <w:lang w:val="fr-FR"/>
              </w:rPr>
              <w:t>Brīvdiena</w:t>
            </w:r>
            <w:proofErr w:type="spellEnd"/>
          </w:p>
          <w:p w14:paraId="1C46929D" w14:textId="77777777" w:rsidR="00A84795" w:rsidRPr="007C4764" w:rsidRDefault="00A84795" w:rsidP="00AC1EE7">
            <w:pPr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62E23349" w14:textId="1AD665AB" w:rsidR="00EF5C2F" w:rsidRDefault="00EF5C2F" w:rsidP="00A234A3">
            <w:pP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>6</w:t>
            </w:r>
          </w:p>
          <w:p w14:paraId="07853E95" w14:textId="32D9A6D6" w:rsidR="00A234A3" w:rsidRDefault="00A234A3" w:rsidP="00A234A3">
            <w:pP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</w:pPr>
            <w:r w:rsidRPr="008D66B3"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 xml:space="preserve">11.00-12.30 </w:t>
            </w:r>
            <w:proofErr w:type="spellStart"/>
            <w:r w:rsidRPr="00C07CEE">
              <w:rPr>
                <w:b/>
                <w:bCs/>
                <w:color w:val="auto"/>
                <w:sz w:val="20"/>
                <w:szCs w:val="20"/>
                <w:lang w:val="fr-FR"/>
              </w:rPr>
              <w:t>Dziedāšanas</w:t>
            </w:r>
            <w:proofErr w:type="spellEnd"/>
            <w:r w:rsidRPr="00C07CEE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7CEE">
              <w:rPr>
                <w:b/>
                <w:bCs/>
                <w:color w:val="auto"/>
                <w:sz w:val="20"/>
                <w:szCs w:val="20"/>
                <w:lang w:val="fr-FR"/>
              </w:rPr>
              <w:t>skola</w:t>
            </w:r>
            <w:proofErr w:type="spellEnd"/>
          </w:p>
          <w:p w14:paraId="1DBE933A" w14:textId="77777777" w:rsidR="00A234A3" w:rsidRPr="004E3D42" w:rsidRDefault="00A234A3" w:rsidP="00A234A3">
            <w:pPr>
              <w:rPr>
                <w:b/>
                <w:bCs/>
                <w:color w:val="auto"/>
                <w:sz w:val="20"/>
                <w:szCs w:val="20"/>
                <w:lang w:val="lv-LV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11.00-12.30 </w:t>
            </w:r>
            <w:proofErr w:type="spellStart"/>
            <w:r w:rsidRPr="00011229">
              <w:rPr>
                <w:b/>
                <w:bCs/>
                <w:color w:val="auto"/>
                <w:sz w:val="20"/>
                <w:szCs w:val="20"/>
              </w:rPr>
              <w:t>Nūjošana</w:t>
            </w:r>
            <w:proofErr w:type="spellEnd"/>
            <w:r w:rsidRPr="00011229">
              <w:rPr>
                <w:b/>
                <w:bCs/>
                <w:color w:val="auto"/>
                <w:sz w:val="20"/>
                <w:szCs w:val="20"/>
              </w:rPr>
              <w:t xml:space="preserve"> (UA)</w:t>
            </w:r>
          </w:p>
          <w:p w14:paraId="3322DB48" w14:textId="77777777" w:rsidR="00A234A3" w:rsidRPr="006D402B" w:rsidRDefault="00A234A3" w:rsidP="00A234A3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13.00-14.00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Vingrošana</w:t>
            </w:r>
            <w:proofErr w:type="spellEnd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ar</w:t>
            </w:r>
            <w:proofErr w:type="spellEnd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Armandu</w:t>
            </w:r>
            <w:proofErr w:type="spellEnd"/>
          </w:p>
          <w:p w14:paraId="5B43305F" w14:textId="77777777" w:rsidR="00A234A3" w:rsidRPr="006D402B" w:rsidRDefault="00A234A3" w:rsidP="00A234A3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B26128">
              <w:rPr>
                <w:b/>
                <w:color w:val="326BA6" w:themeColor="text2" w:themeShade="BF"/>
                <w:sz w:val="20"/>
                <w:szCs w:val="20"/>
              </w:rPr>
              <w:t xml:space="preserve">15.00 </w:t>
            </w:r>
            <w:proofErr w:type="spellStart"/>
            <w:r w:rsidRPr="00B26128">
              <w:rPr>
                <w:b/>
                <w:color w:val="auto"/>
                <w:sz w:val="20"/>
                <w:szCs w:val="20"/>
              </w:rPr>
              <w:t>Latvijas</w:t>
            </w:r>
            <w:proofErr w:type="spellEnd"/>
            <w:r w:rsidRPr="00B26128">
              <w:rPr>
                <w:b/>
                <w:color w:val="auto"/>
                <w:sz w:val="20"/>
                <w:szCs w:val="20"/>
              </w:rPr>
              <w:t xml:space="preserve"> Republikas </w:t>
            </w:r>
            <w:proofErr w:type="spellStart"/>
            <w:r w:rsidRPr="00B26128">
              <w:rPr>
                <w:b/>
                <w:color w:val="auto"/>
                <w:sz w:val="20"/>
                <w:szCs w:val="20"/>
              </w:rPr>
              <w:t>Neatkarības</w:t>
            </w:r>
            <w:proofErr w:type="spellEnd"/>
            <w:r w:rsidRPr="00B26128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6128">
              <w:rPr>
                <w:b/>
                <w:color w:val="auto"/>
                <w:sz w:val="20"/>
                <w:szCs w:val="20"/>
              </w:rPr>
              <w:t>atjaunošanas</w:t>
            </w:r>
            <w:proofErr w:type="spellEnd"/>
            <w:r w:rsidRPr="00B26128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6128">
              <w:rPr>
                <w:b/>
                <w:color w:val="auto"/>
                <w:sz w:val="20"/>
                <w:szCs w:val="20"/>
              </w:rPr>
              <w:t>dienai</w:t>
            </w:r>
            <w:proofErr w:type="spellEnd"/>
            <w:r w:rsidRPr="00B26128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6128">
              <w:rPr>
                <w:b/>
                <w:color w:val="auto"/>
                <w:sz w:val="20"/>
                <w:szCs w:val="20"/>
              </w:rPr>
              <w:t>veltīts</w:t>
            </w:r>
            <w:proofErr w:type="spellEnd"/>
            <w:r w:rsidRPr="00B26128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6128">
              <w:rPr>
                <w:b/>
                <w:color w:val="auto"/>
                <w:sz w:val="20"/>
                <w:szCs w:val="20"/>
              </w:rPr>
              <w:t>pasākums</w:t>
            </w:r>
            <w:proofErr w:type="spellEnd"/>
          </w:p>
          <w:p w14:paraId="5A735C7D" w14:textId="77777777" w:rsidR="00A84795" w:rsidRPr="007C4764" w:rsidRDefault="00A84795" w:rsidP="00A234A3">
            <w:pPr>
              <w:rPr>
                <w:lang w:val="fr-F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7097D819" w14:textId="77777777" w:rsidR="00B75D2C" w:rsidRPr="00DF2133" w:rsidRDefault="00B75D2C" w:rsidP="00B75D2C">
            <w:pP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>7</w:t>
            </w:r>
          </w:p>
          <w:p w14:paraId="0C4A399C" w14:textId="77777777" w:rsidR="00B75D2C" w:rsidRDefault="00B75D2C" w:rsidP="00B75D2C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10.00 </w:t>
            </w:r>
            <w:proofErr w:type="spellStart"/>
            <w:r w:rsidRPr="00B761EF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Svētbrīdis</w:t>
            </w:r>
            <w:proofErr w:type="spellEnd"/>
          </w:p>
          <w:p w14:paraId="1690D956" w14:textId="77777777" w:rsidR="00B75D2C" w:rsidRDefault="00B75D2C" w:rsidP="00B75D2C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10.00-12.00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Ukraiņu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atbalsta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grupa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(UA)</w:t>
            </w:r>
          </w:p>
          <w:p w14:paraId="4DEE6C8B" w14:textId="77777777" w:rsidR="00B75D2C" w:rsidRPr="000B2EC0" w:rsidRDefault="00B75D2C" w:rsidP="00B75D2C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4EC6E218" w14:textId="77777777" w:rsidR="00B75D2C" w:rsidRPr="007A1D84" w:rsidRDefault="00B75D2C" w:rsidP="00B75D2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3EDC8524" w14:textId="77777777" w:rsidR="00B75D2C" w:rsidRDefault="00B75D2C" w:rsidP="00B75D2C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11.00-12.00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Nūjošana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2CEC886D" w14:textId="77777777" w:rsidR="00B75D2C" w:rsidRPr="007825E9" w:rsidRDefault="00B75D2C" w:rsidP="00B75D2C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12.30-13.30 </w:t>
            </w:r>
            <w:proofErr w:type="spellStart"/>
            <w:r w:rsidRPr="003F0D47">
              <w:rPr>
                <w:b/>
                <w:color w:val="000000" w:themeColor="text1"/>
                <w:sz w:val="20"/>
                <w:szCs w:val="20"/>
              </w:rPr>
              <w:t>Prāta</w:t>
            </w:r>
            <w:proofErr w:type="spellEnd"/>
            <w:r w:rsidRPr="003F0D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0D47">
              <w:rPr>
                <w:b/>
                <w:color w:val="000000" w:themeColor="text1"/>
                <w:sz w:val="20"/>
                <w:szCs w:val="20"/>
              </w:rPr>
              <w:t>treniņš</w:t>
            </w:r>
            <w:proofErr w:type="spellEnd"/>
          </w:p>
          <w:p w14:paraId="093A88FB" w14:textId="77777777" w:rsidR="00B75D2C" w:rsidRDefault="00B75D2C" w:rsidP="00B75D2C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12.30-13.30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Vācu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valoda</w:t>
            </w:r>
            <w:proofErr w:type="spellEnd"/>
          </w:p>
          <w:p w14:paraId="25A5AE52" w14:textId="77777777" w:rsidR="00B75D2C" w:rsidRDefault="00B75D2C" w:rsidP="00B75D2C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14.30-16.00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Zīmēšanas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nodarbība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pieteikšanās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obligāta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t.26117212)</w:t>
            </w:r>
          </w:p>
          <w:p w14:paraId="601D4EE9" w14:textId="77777777" w:rsidR="00B75D2C" w:rsidRPr="00556D9A" w:rsidRDefault="00B75D2C" w:rsidP="00B75D2C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</w:rPr>
              <w:t>15.30</w:t>
            </w:r>
            <w:r>
              <w:rPr>
                <w:b/>
                <w:bCs/>
                <w:color w:val="073779" w:themeColor="accent1"/>
                <w:sz w:val="20"/>
                <w:szCs w:val="20"/>
              </w:rPr>
              <w:t xml:space="preserve"> </w:t>
            </w:r>
            <w:r w:rsidRPr="001D754B">
              <w:rPr>
                <w:b/>
                <w:bCs/>
                <w:color w:val="073779" w:themeColor="accent1"/>
                <w:sz w:val="20"/>
                <w:szCs w:val="20"/>
              </w:rPr>
              <w:t>–</w:t>
            </w:r>
            <w:r>
              <w:rPr>
                <w:b/>
                <w:bCs/>
                <w:color w:val="073779" w:themeColor="accent1"/>
                <w:sz w:val="20"/>
                <w:szCs w:val="20"/>
              </w:rPr>
              <w:t xml:space="preserve"> </w:t>
            </w:r>
            <w:r w:rsidRPr="001D754B">
              <w:rPr>
                <w:b/>
                <w:bCs/>
                <w:color w:val="073779" w:themeColor="accent1"/>
                <w:sz w:val="20"/>
                <w:szCs w:val="20"/>
              </w:rPr>
              <w:t xml:space="preserve">17.00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Kristīgo</w:t>
            </w:r>
            <w:proofErr w:type="spellEnd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sarunu</w:t>
            </w:r>
            <w:proofErr w:type="spellEnd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pēcpusdiena</w:t>
            </w:r>
            <w:proofErr w:type="spellEnd"/>
          </w:p>
          <w:p w14:paraId="16AFFDE1" w14:textId="4178E60E" w:rsidR="00A84795" w:rsidRPr="001A112E" w:rsidRDefault="00A84795" w:rsidP="00556D9A">
            <w:pPr>
              <w:rPr>
                <w:color w:val="000000" w:themeColor="text1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D75E312" w14:textId="77777777" w:rsidR="00A66159" w:rsidRPr="00DF2133" w:rsidRDefault="00A66159" w:rsidP="00A66159">
            <w:pPr>
              <w:pStyle w:val="Dates"/>
              <w:jc w:val="left"/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8</w:t>
            </w:r>
          </w:p>
          <w:p w14:paraId="7E94E2DB" w14:textId="77777777" w:rsidR="00A66159" w:rsidRPr="00F90EDC" w:rsidRDefault="00A66159" w:rsidP="00A6615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9.30-11.30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Radošās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nodarbības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(UA)</w:t>
            </w:r>
          </w:p>
          <w:p w14:paraId="30CFEA0A" w14:textId="77777777" w:rsidR="00A66159" w:rsidRDefault="00A66159" w:rsidP="00A66159">
            <w:pPr>
              <w:rPr>
                <w:b/>
                <w:bCs/>
                <w:color w:val="auto"/>
                <w:sz w:val="20"/>
                <w:szCs w:val="20"/>
              </w:rPr>
            </w:pPr>
            <w:r w:rsidRPr="00D41939">
              <w:rPr>
                <w:b/>
                <w:bCs/>
                <w:color w:val="073779" w:themeColor="accent1"/>
                <w:sz w:val="20"/>
                <w:szCs w:val="20"/>
              </w:rPr>
              <w:t xml:space="preserve">11.00-12.30 </w:t>
            </w:r>
            <w:proofErr w:type="spellStart"/>
            <w:r w:rsidRPr="00D41939">
              <w:rPr>
                <w:b/>
                <w:bCs/>
                <w:color w:val="auto"/>
                <w:sz w:val="20"/>
                <w:szCs w:val="20"/>
              </w:rPr>
              <w:t>Tikšanās</w:t>
            </w:r>
            <w:proofErr w:type="spellEnd"/>
            <w:r w:rsidRPr="00D4193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1939">
              <w:rPr>
                <w:b/>
                <w:bCs/>
                <w:color w:val="auto"/>
                <w:sz w:val="20"/>
                <w:szCs w:val="20"/>
              </w:rPr>
              <w:t>ar</w:t>
            </w:r>
            <w:proofErr w:type="spellEnd"/>
            <w:r w:rsidRPr="00D4193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1939">
              <w:rPr>
                <w:b/>
                <w:bCs/>
                <w:color w:val="auto"/>
                <w:sz w:val="20"/>
                <w:szCs w:val="20"/>
              </w:rPr>
              <w:t>īpašo</w:t>
            </w:r>
            <w:proofErr w:type="spellEnd"/>
            <w:r w:rsidRPr="00D4193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1939">
              <w:rPr>
                <w:b/>
                <w:bCs/>
                <w:color w:val="auto"/>
                <w:sz w:val="20"/>
                <w:szCs w:val="20"/>
              </w:rPr>
              <w:t>viesi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3524C7D" w14:textId="77777777" w:rsidR="00A66159" w:rsidRPr="00494CE9" w:rsidRDefault="00A66159" w:rsidP="00A6615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13.00-14.00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Vingrošana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Armandu</w:t>
            </w:r>
            <w:proofErr w:type="spellEnd"/>
          </w:p>
          <w:p w14:paraId="774D1C7E" w14:textId="77777777" w:rsidR="00A66159" w:rsidRDefault="00A66159" w:rsidP="00A66159">
            <w:pPr>
              <w:rPr>
                <w:b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14.30-16.30 </w:t>
            </w:r>
            <w:proofErr w:type="spellStart"/>
            <w:r w:rsidRPr="00082A62">
              <w:rPr>
                <w:b/>
                <w:color w:val="auto"/>
                <w:sz w:val="20"/>
                <w:szCs w:val="20"/>
                <w:lang w:val="fr-FR"/>
              </w:rPr>
              <w:t>Rokdarbu</w:t>
            </w:r>
            <w:proofErr w:type="spellEnd"/>
            <w:r w:rsidRPr="00082A62">
              <w:rPr>
                <w:b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2A62">
              <w:rPr>
                <w:b/>
                <w:color w:val="auto"/>
                <w:sz w:val="20"/>
                <w:szCs w:val="20"/>
                <w:lang w:val="fr-FR"/>
              </w:rPr>
              <w:t>klubiņš</w:t>
            </w:r>
            <w:proofErr w:type="spellEnd"/>
          </w:p>
          <w:p w14:paraId="644AF9BE" w14:textId="77777777" w:rsidR="00A66159" w:rsidRPr="004E3D42" w:rsidRDefault="00A66159" w:rsidP="00A6615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14.30-16.30 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Kino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pēcpusdi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en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spellEnd"/>
          </w:p>
          <w:p w14:paraId="234A3D0E" w14:textId="77777777" w:rsidR="00A84795" w:rsidRDefault="00A84795" w:rsidP="00CF7F0F">
            <w:pPr>
              <w:pStyle w:val="Dates"/>
              <w:jc w:val="left"/>
              <w:rPr>
                <w:b/>
                <w:color w:val="000000" w:themeColor="text1"/>
              </w:rPr>
            </w:pPr>
          </w:p>
          <w:p w14:paraId="2B596D40" w14:textId="77777777" w:rsidR="00A84795" w:rsidRDefault="00A84795" w:rsidP="00CF7F0F">
            <w:pPr>
              <w:pStyle w:val="Dates"/>
              <w:jc w:val="left"/>
              <w:rPr>
                <w:b/>
                <w:color w:val="000000" w:themeColor="text1"/>
              </w:rPr>
            </w:pPr>
          </w:p>
          <w:p w14:paraId="78AB6BBD" w14:textId="1AAE3969" w:rsidR="00A84795" w:rsidRPr="007C4764" w:rsidRDefault="00A84795" w:rsidP="007C4764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78C2BD9E" w14:textId="77777777" w:rsidR="00A347E6" w:rsidRPr="00DF2133" w:rsidRDefault="00A347E6" w:rsidP="00A347E6">
            <w:pPr>
              <w:pStyle w:val="Dates"/>
              <w:jc w:val="left"/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9</w:t>
            </w:r>
          </w:p>
          <w:p w14:paraId="7ACF2856" w14:textId="77777777" w:rsidR="00AD439C" w:rsidRDefault="00AD439C" w:rsidP="00AD43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9.30-12.00 </w:t>
            </w:r>
            <w:proofErr w:type="spellStart"/>
            <w:r w:rsidRPr="00011229">
              <w:rPr>
                <w:b/>
                <w:bCs/>
                <w:color w:val="000000" w:themeColor="text1"/>
                <w:sz w:val="20"/>
                <w:szCs w:val="20"/>
              </w:rPr>
              <w:t>Nūjošana</w:t>
            </w:r>
            <w:proofErr w:type="spellEnd"/>
            <w:r w:rsidRPr="000B2E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84B727C" w14:textId="77777777" w:rsidR="00AD439C" w:rsidRPr="000B2EC0" w:rsidRDefault="00AD439C" w:rsidP="00AD43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9.45-10.45 </w:t>
            </w:r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Pilates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Diānu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tikai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labu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fizisku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sagatavotību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173FA02" w14:textId="77777777" w:rsidR="00AD439C" w:rsidRPr="000B2EC0" w:rsidRDefault="00AD439C" w:rsidP="00AD439C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594AD50C" w14:textId="77777777" w:rsidR="00AD439C" w:rsidRPr="000B2EC0" w:rsidRDefault="00AD439C" w:rsidP="00AD439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26DC21A7" w14:textId="77777777" w:rsidR="00AD439C" w:rsidRPr="007A1D84" w:rsidRDefault="00AD439C" w:rsidP="00AD439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12.30-13.30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Angļu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valoda</w:t>
            </w:r>
            <w:proofErr w:type="spellEnd"/>
          </w:p>
          <w:p w14:paraId="6603BF02" w14:textId="77777777" w:rsidR="00AD439C" w:rsidRPr="002D07EC" w:rsidRDefault="00AD439C" w:rsidP="00AD439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</w:rPr>
              <w:t>14.15-15.15</w:t>
            </w:r>
            <w:r w:rsidRPr="0048568B">
              <w:rPr>
                <w:b/>
                <w:color w:val="326BA6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Kristīgo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sarunu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pēcpusdiena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pareizticīgajiem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38C3AA89" w14:textId="77777777" w:rsidR="00AD439C" w:rsidRPr="006D402B" w:rsidRDefault="00AD439C" w:rsidP="00AD439C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15.30-16.30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spēles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teniss</w:t>
            </w:r>
            <w:proofErr w:type="spellEnd"/>
          </w:p>
          <w:p w14:paraId="63512B0B" w14:textId="3F55AB56" w:rsidR="00A84795" w:rsidRPr="007C4764" w:rsidRDefault="00A84795" w:rsidP="00095736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F625839" w14:textId="7A1A7545" w:rsidR="00A84795" w:rsidRDefault="00820337" w:rsidP="0065279B">
            <w:pPr>
              <w:pStyle w:val="Dates"/>
              <w:jc w:val="left"/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1</w:t>
            </w:r>
            <w:r w:rsidR="00A234A3">
              <w:rPr>
                <w:b/>
                <w:bCs/>
                <w:color w:val="21486F" w:themeColor="text2" w:themeShade="80"/>
                <w:sz w:val="20"/>
                <w:szCs w:val="20"/>
              </w:rPr>
              <w:t>0</w:t>
            </w:r>
          </w:p>
          <w:p w14:paraId="427A5456" w14:textId="77777777" w:rsidR="00922633" w:rsidRDefault="00922633" w:rsidP="0092263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9.30-12.00 </w:t>
            </w:r>
            <w:proofErr w:type="spellStart"/>
            <w:r w:rsidRPr="00011229">
              <w:rPr>
                <w:b/>
                <w:bCs/>
                <w:color w:val="000000" w:themeColor="text1"/>
                <w:sz w:val="20"/>
                <w:szCs w:val="20"/>
              </w:rPr>
              <w:t>Nūjošana</w:t>
            </w:r>
            <w:proofErr w:type="spellEnd"/>
            <w:r w:rsidRPr="000B2E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322F8D3" w14:textId="77777777" w:rsidR="00922633" w:rsidRPr="000B2EC0" w:rsidRDefault="00922633" w:rsidP="00922633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1FB0AD31" w14:textId="77777777" w:rsidR="00922633" w:rsidRPr="000B2EC0" w:rsidRDefault="00922633" w:rsidP="00922633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518331AB" w14:textId="2D428A25" w:rsidR="00922633" w:rsidRPr="002D07EC" w:rsidRDefault="00922633" w:rsidP="00922633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</w:rPr>
              <w:t>14.15-15.15</w:t>
            </w:r>
            <w:r w:rsidRPr="0048568B">
              <w:rPr>
                <w:b/>
                <w:color w:val="326BA6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Kristīgo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sarunu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pēcpusdiena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1154F81" w14:textId="77777777" w:rsidR="00922633" w:rsidRPr="006D402B" w:rsidRDefault="00922633" w:rsidP="00922633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15.30-16.30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spēles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teniss</w:t>
            </w:r>
            <w:proofErr w:type="spellEnd"/>
          </w:p>
          <w:p w14:paraId="6E017972" w14:textId="5B92116D" w:rsidR="00820337" w:rsidRDefault="00820337" w:rsidP="00820337">
            <w:pPr>
              <w:pStyle w:val="Dates"/>
              <w:jc w:val="left"/>
              <w:rPr>
                <w:b/>
                <w:bCs/>
                <w:color w:val="21486F" w:themeColor="text2" w:themeShade="80"/>
                <w:sz w:val="20"/>
                <w:szCs w:val="20"/>
              </w:rPr>
            </w:pPr>
          </w:p>
        </w:tc>
      </w:tr>
      <w:tr w:rsidR="006349E0" w:rsidRPr="0065279B" w14:paraId="3D33B281" w14:textId="2AA02162" w:rsidTr="006349E0">
        <w:trPr>
          <w:trHeight w:hRule="exact" w:val="493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A25" w14:textId="77777777" w:rsidR="00C33781" w:rsidRPr="00DF2133" w:rsidRDefault="00C33781" w:rsidP="00C33781">
            <w:pPr>
              <w:rPr>
                <w:b/>
                <w:color w:val="21486F" w:themeColor="text2" w:themeShade="80"/>
                <w:sz w:val="20"/>
                <w:szCs w:val="20"/>
              </w:rPr>
            </w:pPr>
            <w:r w:rsidRPr="00DF2133">
              <w:rPr>
                <w:b/>
                <w:color w:val="21486F" w:themeColor="text2" w:themeShade="80"/>
                <w:sz w:val="20"/>
                <w:szCs w:val="20"/>
              </w:rPr>
              <w:t>1</w:t>
            </w:r>
            <w:r>
              <w:rPr>
                <w:b/>
                <w:color w:val="21486F" w:themeColor="text2" w:themeShade="80"/>
                <w:sz w:val="20"/>
                <w:szCs w:val="20"/>
              </w:rPr>
              <w:t>2</w:t>
            </w:r>
          </w:p>
          <w:p w14:paraId="0D71C424" w14:textId="77777777" w:rsidR="00C33781" w:rsidRPr="000B2EC0" w:rsidRDefault="00C33781" w:rsidP="00C33781">
            <w:pPr>
              <w:rPr>
                <w:b/>
                <w:bCs/>
                <w:color w:val="auto"/>
                <w:sz w:val="20"/>
                <w:szCs w:val="20"/>
              </w:rPr>
            </w:pPr>
            <w:r w:rsidRPr="6CD67F69">
              <w:rPr>
                <w:b/>
                <w:bCs/>
                <w:color w:val="073779" w:themeColor="accent1"/>
                <w:sz w:val="20"/>
                <w:szCs w:val="20"/>
              </w:rPr>
              <w:t xml:space="preserve">9.30 -12.00 </w:t>
            </w:r>
            <w:proofErr w:type="spellStart"/>
            <w:r w:rsidRPr="6CD67F69">
              <w:rPr>
                <w:b/>
                <w:bCs/>
                <w:color w:val="auto"/>
                <w:sz w:val="20"/>
                <w:szCs w:val="20"/>
              </w:rPr>
              <w:t>Humānā</w:t>
            </w:r>
            <w:proofErr w:type="spellEnd"/>
            <w:r w:rsidRPr="6CD67F6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6CD67F69">
              <w:rPr>
                <w:b/>
                <w:bCs/>
                <w:color w:val="auto"/>
                <w:sz w:val="20"/>
                <w:szCs w:val="20"/>
              </w:rPr>
              <w:t>palīdzība</w:t>
            </w:r>
            <w:proofErr w:type="spellEnd"/>
          </w:p>
          <w:p w14:paraId="607E637B" w14:textId="77777777" w:rsidR="00C33781" w:rsidRDefault="00C33781" w:rsidP="00C33781">
            <w:pPr>
              <w:rPr>
                <w:b/>
                <w:color w:val="auto"/>
                <w:sz w:val="20"/>
                <w:szCs w:val="20"/>
              </w:rPr>
            </w:pPr>
            <w:r w:rsidRPr="00057F60">
              <w:rPr>
                <w:b/>
                <w:color w:val="073779" w:themeColor="accent1"/>
                <w:sz w:val="20"/>
                <w:szCs w:val="20"/>
              </w:rPr>
              <w:t xml:space="preserve">9.30.-12.00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Kulinārija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UA</w:t>
            </w:r>
          </w:p>
          <w:p w14:paraId="6BBB4DAF" w14:textId="77777777" w:rsidR="00C33781" w:rsidRPr="00011229" w:rsidRDefault="00C33781" w:rsidP="00C33781">
            <w:pPr>
              <w:rPr>
                <w:b/>
                <w:color w:val="000000" w:themeColor="text1"/>
                <w:sz w:val="20"/>
                <w:szCs w:val="20"/>
              </w:rPr>
            </w:pPr>
            <w:r w:rsidRPr="00057F60">
              <w:rPr>
                <w:b/>
                <w:color w:val="073779" w:themeColor="accent1"/>
                <w:sz w:val="20"/>
                <w:szCs w:val="20"/>
              </w:rPr>
              <w:t xml:space="preserve">9.30 – 11.00 </w:t>
            </w:r>
            <w:proofErr w:type="spellStart"/>
            <w:r w:rsidRPr="000B2EC0">
              <w:rPr>
                <w:b/>
                <w:color w:val="000000" w:themeColor="text1"/>
                <w:sz w:val="20"/>
                <w:szCs w:val="20"/>
              </w:rPr>
              <w:t>Nūjošana</w:t>
            </w:r>
            <w:proofErr w:type="spellEnd"/>
            <w:r w:rsidRPr="000B2EC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BA010EA" w14:textId="77777777" w:rsidR="00C33781" w:rsidRPr="000B2EC0" w:rsidRDefault="00C33781" w:rsidP="00C33781">
            <w:pPr>
              <w:rPr>
                <w:b/>
                <w:color w:val="auto"/>
                <w:sz w:val="20"/>
                <w:szCs w:val="20"/>
              </w:rPr>
            </w:pPr>
            <w:r w:rsidRPr="00057F60">
              <w:rPr>
                <w:b/>
                <w:color w:val="073779" w:themeColor="accent1"/>
                <w:sz w:val="20"/>
                <w:szCs w:val="20"/>
              </w:rPr>
              <w:t xml:space="preserve">9.45-10.45 </w:t>
            </w:r>
            <w:r w:rsidRPr="000B2EC0">
              <w:rPr>
                <w:b/>
                <w:color w:val="auto"/>
                <w:sz w:val="20"/>
                <w:szCs w:val="20"/>
              </w:rPr>
              <w:t xml:space="preserve">Pilates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ar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Diānu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tikai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ar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labu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fizisku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sagatavotību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>)</w:t>
            </w:r>
          </w:p>
          <w:p w14:paraId="16B5887F" w14:textId="77777777" w:rsidR="00C33781" w:rsidRPr="000B2EC0" w:rsidRDefault="00C33781" w:rsidP="00C33781">
            <w:pPr>
              <w:rPr>
                <w:b/>
                <w:color w:val="5590CC" w:themeColor="text2"/>
                <w:sz w:val="20"/>
                <w:szCs w:val="20"/>
              </w:rPr>
            </w:pPr>
            <w:r w:rsidRPr="00057F60">
              <w:rPr>
                <w:b/>
                <w:color w:val="073779" w:themeColor="accent1"/>
                <w:sz w:val="20"/>
                <w:szCs w:val="20"/>
              </w:rPr>
              <w:t xml:space="preserve">11.00-12.00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Latviešu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valoda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I</w:t>
            </w:r>
          </w:p>
          <w:p w14:paraId="4D423F69" w14:textId="77777777" w:rsidR="00C33781" w:rsidRPr="000B2EC0" w:rsidRDefault="00C33781" w:rsidP="00C33781">
            <w:pPr>
              <w:rPr>
                <w:b/>
                <w:color w:val="auto"/>
                <w:sz w:val="20"/>
                <w:szCs w:val="20"/>
              </w:rPr>
            </w:pPr>
            <w:r w:rsidRPr="00057F60">
              <w:rPr>
                <w:b/>
                <w:color w:val="073779" w:themeColor="accent1"/>
                <w:sz w:val="20"/>
                <w:szCs w:val="20"/>
              </w:rPr>
              <w:t xml:space="preserve">12.00-13.00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Latviešu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valoda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II</w:t>
            </w:r>
          </w:p>
          <w:p w14:paraId="01877FBB" w14:textId="77777777" w:rsidR="00C33781" w:rsidRPr="00DF3ECD" w:rsidRDefault="00C33781" w:rsidP="00C33781">
            <w:pPr>
              <w:rPr>
                <w:b/>
                <w:bCs/>
                <w:color w:val="auto"/>
                <w:sz w:val="20"/>
                <w:szCs w:val="20"/>
                <w:lang w:val="lv-LV"/>
              </w:rPr>
            </w:pPr>
            <w:r w:rsidRPr="00057F60">
              <w:rPr>
                <w:b/>
                <w:bCs/>
                <w:color w:val="073779" w:themeColor="accent1"/>
                <w:sz w:val="20"/>
                <w:szCs w:val="20"/>
                <w:lang w:val="lv-LV"/>
              </w:rPr>
              <w:t xml:space="preserve">13.00-14.00 </w:t>
            </w:r>
            <w:r w:rsidRPr="000B2EC0">
              <w:rPr>
                <w:b/>
                <w:bCs/>
                <w:color w:val="auto"/>
                <w:sz w:val="20"/>
                <w:szCs w:val="20"/>
                <w:lang w:val="lv-LV"/>
              </w:rPr>
              <w:t>Latviešu valoda III</w:t>
            </w:r>
          </w:p>
          <w:p w14:paraId="463BE194" w14:textId="77777777" w:rsidR="00C33781" w:rsidRDefault="00C33781" w:rsidP="00C33781">
            <w:pPr>
              <w:rPr>
                <w:b/>
                <w:color w:val="auto"/>
                <w:sz w:val="20"/>
                <w:szCs w:val="20"/>
                <w:lang w:val="fr-FR"/>
              </w:rPr>
            </w:pPr>
            <w:r w:rsidRPr="00057F60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13.00-14.30 </w:t>
            </w:r>
            <w:proofErr w:type="spellStart"/>
            <w:r w:rsidRPr="006D402B">
              <w:rPr>
                <w:b/>
                <w:color w:val="auto"/>
                <w:sz w:val="20"/>
                <w:szCs w:val="20"/>
                <w:lang w:val="fr-FR"/>
              </w:rPr>
              <w:t>Radošās</w:t>
            </w:r>
            <w:proofErr w:type="spellEnd"/>
            <w:r w:rsidRPr="006D402B">
              <w:rPr>
                <w:b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auto"/>
                <w:sz w:val="20"/>
                <w:szCs w:val="20"/>
                <w:lang w:val="fr-FR"/>
              </w:rPr>
              <w:t>nodarbības</w:t>
            </w:r>
            <w:proofErr w:type="spellEnd"/>
          </w:p>
          <w:p w14:paraId="0249D0E6" w14:textId="77777777" w:rsidR="00C33781" w:rsidRPr="00605458" w:rsidRDefault="00C33781" w:rsidP="00C3378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57F60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14.30-16.30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  <w:lang w:val="fr-FR"/>
              </w:rPr>
              <w:t>Kulinārija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r w:rsidRPr="00024510">
              <w:rPr>
                <w:b/>
                <w:color w:val="auto"/>
                <w:sz w:val="20"/>
                <w:szCs w:val="20"/>
              </w:rPr>
              <w:t>(</w:t>
            </w:r>
            <w:proofErr w:type="spellStart"/>
            <w:r w:rsidRPr="00024510">
              <w:rPr>
                <w:b/>
                <w:color w:val="auto"/>
                <w:sz w:val="20"/>
                <w:szCs w:val="20"/>
              </w:rPr>
              <w:t>pieteikšanās</w:t>
            </w:r>
            <w:proofErr w:type="spellEnd"/>
            <w:r w:rsidRPr="0002451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4510">
              <w:rPr>
                <w:b/>
                <w:color w:val="auto"/>
                <w:sz w:val="20"/>
                <w:szCs w:val="20"/>
              </w:rPr>
              <w:t>obligāta</w:t>
            </w:r>
            <w:proofErr w:type="spellEnd"/>
            <w:r w:rsidRPr="00024510">
              <w:rPr>
                <w:b/>
                <w:color w:val="auto"/>
                <w:sz w:val="20"/>
                <w:szCs w:val="20"/>
              </w:rPr>
              <w:t xml:space="preserve"> t.26117212)</w:t>
            </w:r>
          </w:p>
          <w:p w14:paraId="2191509D" w14:textId="0EB157FC" w:rsidR="00A84795" w:rsidRPr="00886CD1" w:rsidRDefault="00A84795" w:rsidP="00D57BC8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0424316C" w14:textId="77777777" w:rsidR="00A84795" w:rsidRPr="006D402B" w:rsidRDefault="00A84795" w:rsidP="00037E38">
            <w:pPr>
              <w:rPr>
                <w:b/>
                <w:color w:val="auto"/>
                <w:sz w:val="20"/>
                <w:szCs w:val="20"/>
                <w:lang w:val="fr-FR"/>
              </w:rPr>
            </w:pPr>
          </w:p>
          <w:p w14:paraId="5B528A17" w14:textId="57A6EF2E" w:rsidR="00A84795" w:rsidRPr="001C1B56" w:rsidRDefault="00A84795" w:rsidP="00ED35A3">
            <w:pPr>
              <w:rPr>
                <w:b/>
                <w:bCs/>
                <w:lang w:val="fr-F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6C2" w14:textId="36A33CFE" w:rsidR="00C33781" w:rsidRDefault="00C33781" w:rsidP="00C33781">
            <w:pP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>13</w:t>
            </w:r>
          </w:p>
          <w:p w14:paraId="5F7B1FCD" w14:textId="16068024" w:rsidR="00C33781" w:rsidRDefault="00C33781" w:rsidP="00C33781">
            <w:pP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</w:pPr>
            <w:r w:rsidRPr="008D66B3"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 xml:space="preserve">11.00-12.30 </w:t>
            </w:r>
            <w:proofErr w:type="spellStart"/>
            <w:r w:rsidRPr="00C07CEE">
              <w:rPr>
                <w:b/>
                <w:bCs/>
                <w:color w:val="auto"/>
                <w:sz w:val="20"/>
                <w:szCs w:val="20"/>
                <w:lang w:val="fr-FR"/>
              </w:rPr>
              <w:t>Dziedāšanas</w:t>
            </w:r>
            <w:proofErr w:type="spellEnd"/>
            <w:r w:rsidRPr="00C07CEE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7CEE">
              <w:rPr>
                <w:b/>
                <w:bCs/>
                <w:color w:val="auto"/>
                <w:sz w:val="20"/>
                <w:szCs w:val="20"/>
                <w:lang w:val="fr-FR"/>
              </w:rPr>
              <w:t>skola</w:t>
            </w:r>
            <w:proofErr w:type="spellEnd"/>
          </w:p>
          <w:p w14:paraId="117FF383" w14:textId="77777777" w:rsidR="00C33781" w:rsidRPr="004E3D42" w:rsidRDefault="00C33781" w:rsidP="00C33781">
            <w:pPr>
              <w:rPr>
                <w:b/>
                <w:bCs/>
                <w:color w:val="auto"/>
                <w:sz w:val="20"/>
                <w:szCs w:val="20"/>
                <w:lang w:val="lv-LV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11.00-12.30 </w:t>
            </w:r>
            <w:proofErr w:type="spellStart"/>
            <w:r w:rsidRPr="00011229">
              <w:rPr>
                <w:b/>
                <w:bCs/>
                <w:color w:val="auto"/>
                <w:sz w:val="20"/>
                <w:szCs w:val="20"/>
              </w:rPr>
              <w:t>Nūjošana</w:t>
            </w:r>
            <w:proofErr w:type="spellEnd"/>
            <w:r w:rsidRPr="00011229">
              <w:rPr>
                <w:b/>
                <w:bCs/>
                <w:color w:val="auto"/>
                <w:sz w:val="20"/>
                <w:szCs w:val="20"/>
              </w:rPr>
              <w:t xml:space="preserve"> (UA)</w:t>
            </w:r>
          </w:p>
          <w:p w14:paraId="74AD9B9D" w14:textId="77777777" w:rsidR="00C33781" w:rsidRPr="006D402B" w:rsidRDefault="00C33781" w:rsidP="00C33781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13.00-14.00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Vingrošana</w:t>
            </w:r>
            <w:proofErr w:type="spellEnd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ar</w:t>
            </w:r>
            <w:proofErr w:type="spellEnd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Armandu</w:t>
            </w:r>
            <w:proofErr w:type="spellEnd"/>
          </w:p>
          <w:p w14:paraId="4337CAA0" w14:textId="77777777" w:rsidR="00C33781" w:rsidRPr="00B26801" w:rsidRDefault="00C33781" w:rsidP="00C33781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B26128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15.00 </w:t>
            </w:r>
            <w:proofErr w:type="spellStart"/>
            <w:r w:rsidRPr="00B26128">
              <w:rPr>
                <w:b/>
                <w:bCs/>
                <w:color w:val="auto"/>
                <w:sz w:val="20"/>
                <w:szCs w:val="20"/>
                <w:lang w:val="fr-FR"/>
              </w:rPr>
              <w:t>Aprīļa</w:t>
            </w:r>
            <w:proofErr w:type="spellEnd"/>
            <w:r w:rsidRPr="00B26128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6128">
              <w:rPr>
                <w:b/>
                <w:bCs/>
                <w:color w:val="auto"/>
                <w:sz w:val="20"/>
                <w:szCs w:val="20"/>
                <w:lang w:val="fr-FR"/>
              </w:rPr>
              <w:t>jubilāru</w:t>
            </w:r>
            <w:proofErr w:type="spellEnd"/>
            <w:r w:rsidRPr="00B26128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6128">
              <w:rPr>
                <w:b/>
                <w:bCs/>
                <w:color w:val="auto"/>
                <w:sz w:val="20"/>
                <w:szCs w:val="20"/>
                <w:lang w:val="fr-FR"/>
              </w:rPr>
              <w:t>sveikšana</w:t>
            </w:r>
            <w:proofErr w:type="spellEnd"/>
          </w:p>
          <w:p w14:paraId="4E6527E0" w14:textId="77777777" w:rsidR="00C33781" w:rsidRPr="006D402B" w:rsidRDefault="00C33781" w:rsidP="00C33781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15.30-16.30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spēles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teniss</w:t>
            </w:r>
            <w:proofErr w:type="spellEnd"/>
          </w:p>
          <w:p w14:paraId="088874A4" w14:textId="5A61CDFC" w:rsidR="00A84795" w:rsidRPr="001C1B56" w:rsidRDefault="00A84795" w:rsidP="00C122BF">
            <w:pPr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481" w14:textId="77777777" w:rsidR="00C33781" w:rsidRPr="00DF2133" w:rsidRDefault="00C33781" w:rsidP="00C33781">
            <w:pP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</w:pPr>
            <w:r w:rsidRPr="00DF2133"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>1</w:t>
            </w:r>
            <w: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>4</w:t>
            </w:r>
          </w:p>
          <w:p w14:paraId="38E60BA0" w14:textId="77777777" w:rsidR="00C26FFD" w:rsidRDefault="00C26FFD" w:rsidP="00C26FFD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10.00 </w:t>
            </w:r>
            <w:proofErr w:type="spellStart"/>
            <w:r w:rsidRPr="00B761EF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Svētbrīdis</w:t>
            </w:r>
            <w:proofErr w:type="spellEnd"/>
          </w:p>
          <w:p w14:paraId="6C58D609" w14:textId="77777777" w:rsidR="00C26FFD" w:rsidRDefault="00C26FFD" w:rsidP="00C26FFD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10.00-12.00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Ukraiņu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atbalsta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grupa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(UA)</w:t>
            </w:r>
          </w:p>
          <w:p w14:paraId="2717FA1A" w14:textId="77777777" w:rsidR="00C26FFD" w:rsidRPr="000B2EC0" w:rsidRDefault="00C26FFD" w:rsidP="00C26FFD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5DE28166" w14:textId="77777777" w:rsidR="00C26FFD" w:rsidRPr="007A1D84" w:rsidRDefault="00C26FFD" w:rsidP="00C26FFD">
            <w:pPr>
              <w:rPr>
                <w:b/>
                <w:bCs/>
                <w:color w:val="auto"/>
                <w:sz w:val="20"/>
                <w:szCs w:val="20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558B0A9C" w14:textId="77777777" w:rsidR="00C26FFD" w:rsidRDefault="00C26FFD" w:rsidP="00C26FFD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11.00-12.00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Nūjošana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5222D35E" w14:textId="77777777" w:rsidR="00C26FFD" w:rsidRPr="007825E9" w:rsidRDefault="00C26FFD" w:rsidP="00C26FFD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12.30-13.30 </w:t>
            </w:r>
            <w:proofErr w:type="spellStart"/>
            <w:r w:rsidRPr="003F0D47">
              <w:rPr>
                <w:b/>
                <w:color w:val="000000" w:themeColor="text1"/>
                <w:sz w:val="20"/>
                <w:szCs w:val="20"/>
              </w:rPr>
              <w:t>Prāta</w:t>
            </w:r>
            <w:proofErr w:type="spellEnd"/>
            <w:r w:rsidRPr="003F0D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0D47">
              <w:rPr>
                <w:b/>
                <w:color w:val="000000" w:themeColor="text1"/>
                <w:sz w:val="20"/>
                <w:szCs w:val="20"/>
              </w:rPr>
              <w:t>treniņš</w:t>
            </w:r>
            <w:proofErr w:type="spellEnd"/>
          </w:p>
          <w:p w14:paraId="1D13AF0B" w14:textId="77777777" w:rsidR="00C26FFD" w:rsidRDefault="00C26FFD" w:rsidP="00C26FFD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12.30-13.30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Vācu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valoda</w:t>
            </w:r>
            <w:proofErr w:type="spellEnd"/>
          </w:p>
          <w:p w14:paraId="172EF012" w14:textId="77777777" w:rsidR="00C26FFD" w:rsidRDefault="00C26FFD" w:rsidP="00C26FFD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14.30-16.00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Zīmēšanas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nodarbība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pieteikšanās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obligāta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t.26117212)</w:t>
            </w:r>
          </w:p>
          <w:p w14:paraId="75EF7AB6" w14:textId="70CFA8EF" w:rsidR="00A84795" w:rsidRPr="00C26FFD" w:rsidRDefault="00C26FFD" w:rsidP="00C33781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</w:rPr>
              <w:t>15.30</w:t>
            </w:r>
            <w:r>
              <w:rPr>
                <w:b/>
                <w:bCs/>
                <w:color w:val="073779" w:themeColor="accent1"/>
                <w:sz w:val="20"/>
                <w:szCs w:val="20"/>
              </w:rPr>
              <w:t xml:space="preserve"> </w:t>
            </w:r>
            <w:r w:rsidRPr="001D754B">
              <w:rPr>
                <w:b/>
                <w:bCs/>
                <w:color w:val="073779" w:themeColor="accent1"/>
                <w:sz w:val="20"/>
                <w:szCs w:val="20"/>
              </w:rPr>
              <w:t>–</w:t>
            </w:r>
            <w:r>
              <w:rPr>
                <w:b/>
                <w:bCs/>
                <w:color w:val="073779" w:themeColor="accent1"/>
                <w:sz w:val="20"/>
                <w:szCs w:val="20"/>
              </w:rPr>
              <w:t xml:space="preserve"> </w:t>
            </w:r>
            <w:r w:rsidRPr="001D754B">
              <w:rPr>
                <w:b/>
                <w:bCs/>
                <w:color w:val="073779" w:themeColor="accent1"/>
                <w:sz w:val="20"/>
                <w:szCs w:val="20"/>
              </w:rPr>
              <w:t xml:space="preserve">17.00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Kristīgo</w:t>
            </w:r>
            <w:proofErr w:type="spellEnd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sarunu</w:t>
            </w:r>
            <w:proofErr w:type="spellEnd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pēcpusdiena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CE0" w14:textId="77777777" w:rsidR="00C33781" w:rsidRDefault="00C33781" w:rsidP="00C33781">
            <w:pPr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 w:rsidRPr="00DF2133">
              <w:rPr>
                <w:b/>
                <w:bCs/>
                <w:color w:val="21486F" w:themeColor="text2" w:themeShade="80"/>
                <w:sz w:val="20"/>
                <w:szCs w:val="20"/>
              </w:rPr>
              <w:t>1</w:t>
            </w: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5</w:t>
            </w:r>
          </w:p>
          <w:p w14:paraId="01308468" w14:textId="35AE90A3" w:rsidR="00C33781" w:rsidRPr="00C45CD0" w:rsidRDefault="00C33781" w:rsidP="00C33781">
            <w:pPr>
              <w:rPr>
                <w:b/>
                <w:color w:val="auto"/>
                <w:sz w:val="20"/>
                <w:szCs w:val="20"/>
              </w:rPr>
            </w:pPr>
            <w:r w:rsidRPr="00C45CD0">
              <w:rPr>
                <w:b/>
                <w:bCs/>
                <w:color w:val="326BA6" w:themeColor="text2" w:themeShade="BF"/>
                <w:sz w:val="20"/>
                <w:szCs w:val="20"/>
                <w:lang w:val="lv-LV"/>
              </w:rPr>
              <w:t>Rīta</w:t>
            </w:r>
            <w:r w:rsidRPr="00C45CD0">
              <w:rPr>
                <w:b/>
                <w:bCs/>
                <w:color w:val="5590CC" w:themeColor="text2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5CD0">
              <w:rPr>
                <w:b/>
                <w:bCs/>
                <w:color w:val="auto"/>
                <w:sz w:val="20"/>
                <w:szCs w:val="20"/>
              </w:rPr>
              <w:t>Ekskursija</w:t>
            </w:r>
            <w:proofErr w:type="spellEnd"/>
            <w:r w:rsidRPr="00C45CD0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45CD0">
              <w:rPr>
                <w:b/>
                <w:bCs/>
                <w:color w:val="auto"/>
                <w:sz w:val="20"/>
                <w:szCs w:val="20"/>
              </w:rPr>
              <w:t>pieteikšanās</w:t>
            </w:r>
            <w:proofErr w:type="spellEnd"/>
            <w:r w:rsidRPr="00C45CD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CD0">
              <w:rPr>
                <w:b/>
                <w:bCs/>
                <w:color w:val="auto"/>
                <w:sz w:val="20"/>
                <w:szCs w:val="20"/>
              </w:rPr>
              <w:t>obligāta</w:t>
            </w:r>
            <w:proofErr w:type="spellEnd"/>
            <w:r w:rsidRPr="00C45CD0">
              <w:rPr>
                <w:b/>
                <w:bCs/>
                <w:color w:val="auto"/>
                <w:sz w:val="20"/>
                <w:szCs w:val="20"/>
              </w:rPr>
              <w:t xml:space="preserve"> t.26117212)</w:t>
            </w:r>
          </w:p>
          <w:p w14:paraId="3D5433F7" w14:textId="77777777" w:rsidR="00C33781" w:rsidRPr="006D402B" w:rsidRDefault="00C33781" w:rsidP="00C337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 xml:space="preserve">9.45-10.45 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Pilates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Diānu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ikai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labu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fizisku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sagatavotību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25A6EAF" w14:textId="77777777" w:rsidR="00C33781" w:rsidRPr="006D402B" w:rsidRDefault="00C33781" w:rsidP="00C337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 xml:space="preserve">13.00-14.00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Vingrošana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Armandu</w:t>
            </w:r>
            <w:proofErr w:type="spellEnd"/>
          </w:p>
          <w:p w14:paraId="425520B7" w14:textId="77777777" w:rsidR="00C33781" w:rsidRPr="006D402B" w:rsidRDefault="00C33781" w:rsidP="00C337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>14.</w:t>
            </w:r>
            <w:r>
              <w:rPr>
                <w:b/>
                <w:bCs/>
                <w:color w:val="326BA6" w:themeColor="text2" w:themeShade="BF"/>
                <w:sz w:val="20"/>
                <w:szCs w:val="20"/>
              </w:rPr>
              <w:t>3</w:t>
            </w: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>0-16.</w:t>
            </w:r>
            <w:r>
              <w:rPr>
                <w:b/>
                <w:bCs/>
                <w:color w:val="326BA6" w:themeColor="text2" w:themeShade="BF"/>
                <w:sz w:val="20"/>
                <w:szCs w:val="20"/>
              </w:rPr>
              <w:t>3</w:t>
            </w: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 xml:space="preserve">0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Radošās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nodarbības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(UA)</w:t>
            </w:r>
          </w:p>
          <w:p w14:paraId="7A06DED4" w14:textId="56D4F0F5" w:rsidR="00A84795" w:rsidRDefault="00C33781" w:rsidP="00C33781">
            <w:pPr>
              <w:rPr>
                <w:b/>
                <w:bCs/>
                <w:color w:val="326BA6" w:themeColor="text2" w:themeShade="BF"/>
                <w:sz w:val="20"/>
                <w:szCs w:val="20"/>
              </w:rPr>
            </w:pP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 xml:space="preserve">14.30-16.30 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Kino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pēcpusdi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en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spellEnd"/>
          </w:p>
          <w:p w14:paraId="2197F3F0" w14:textId="77777777" w:rsidR="00A84795" w:rsidRDefault="00A84795" w:rsidP="00BD5704">
            <w:pPr>
              <w:rPr>
                <w:b/>
                <w:bCs/>
                <w:color w:val="326BA6" w:themeColor="text2" w:themeShade="BF"/>
                <w:sz w:val="20"/>
                <w:szCs w:val="20"/>
              </w:rPr>
            </w:pPr>
          </w:p>
          <w:p w14:paraId="7F438EBA" w14:textId="4BC21253" w:rsidR="00A84795" w:rsidRPr="00D57BC8" w:rsidRDefault="00A84795" w:rsidP="00BD570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16EE" w14:textId="77777777" w:rsidR="00C33781" w:rsidRDefault="00C33781" w:rsidP="00C33781">
            <w:pPr>
              <w:rPr>
                <w:b/>
                <w:color w:val="21486F" w:themeColor="text2" w:themeShade="80"/>
                <w:sz w:val="20"/>
                <w:szCs w:val="20"/>
              </w:rPr>
            </w:pPr>
            <w:r w:rsidRPr="00DF2133">
              <w:rPr>
                <w:b/>
                <w:color w:val="21486F" w:themeColor="text2" w:themeShade="80"/>
                <w:sz w:val="20"/>
                <w:szCs w:val="20"/>
              </w:rPr>
              <w:t>1</w:t>
            </w:r>
            <w:r>
              <w:rPr>
                <w:b/>
                <w:color w:val="21486F" w:themeColor="text2" w:themeShade="80"/>
                <w:sz w:val="20"/>
                <w:szCs w:val="20"/>
              </w:rPr>
              <w:t>6</w:t>
            </w:r>
          </w:p>
          <w:p w14:paraId="3B6584FF" w14:textId="77777777" w:rsidR="00C33781" w:rsidRPr="00BD1A7D" w:rsidRDefault="00C33781" w:rsidP="00C3378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C45CD0">
              <w:rPr>
                <w:b/>
                <w:bCs/>
                <w:color w:val="073779" w:themeColor="accent1"/>
                <w:sz w:val="20"/>
                <w:szCs w:val="20"/>
                <w:lang w:val="lv-LV"/>
              </w:rPr>
              <w:t>Rīta</w:t>
            </w:r>
            <w:r w:rsidRPr="00C45CD0">
              <w:rPr>
                <w:b/>
                <w:bCs/>
                <w:color w:val="5590CC" w:themeColor="text2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5CD0">
              <w:rPr>
                <w:b/>
                <w:bCs/>
                <w:color w:val="auto"/>
                <w:sz w:val="20"/>
                <w:szCs w:val="20"/>
              </w:rPr>
              <w:t>Ekskursija</w:t>
            </w:r>
            <w:proofErr w:type="spellEnd"/>
            <w:r w:rsidRPr="00C45CD0">
              <w:rPr>
                <w:b/>
                <w:bCs/>
                <w:color w:val="auto"/>
                <w:sz w:val="20"/>
                <w:szCs w:val="20"/>
              </w:rPr>
              <w:t xml:space="preserve"> (UA)</w:t>
            </w:r>
          </w:p>
          <w:p w14:paraId="40AC10FD" w14:textId="77777777" w:rsidR="00C33781" w:rsidRDefault="00C33781" w:rsidP="00C337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9.30-12.00 </w:t>
            </w:r>
            <w:proofErr w:type="spellStart"/>
            <w:r w:rsidRPr="00011229">
              <w:rPr>
                <w:b/>
                <w:bCs/>
                <w:color w:val="000000" w:themeColor="text1"/>
                <w:sz w:val="20"/>
                <w:szCs w:val="20"/>
              </w:rPr>
              <w:t>Nūjošana</w:t>
            </w:r>
            <w:proofErr w:type="spellEnd"/>
            <w:r w:rsidRPr="000B2E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4149866" w14:textId="77777777" w:rsidR="00C33781" w:rsidRPr="000B2EC0" w:rsidRDefault="00C33781" w:rsidP="00C337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9.45-10.45 </w:t>
            </w:r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Pilates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Diānu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tikai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labu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fizisku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sagatavotību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5273667" w14:textId="77777777" w:rsidR="00C33781" w:rsidRPr="000B2EC0" w:rsidRDefault="00C33781" w:rsidP="00C33781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0C5EF3D9" w14:textId="77777777" w:rsidR="00C33781" w:rsidRPr="000B2EC0" w:rsidRDefault="00C33781" w:rsidP="00C3378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31BD8AEC" w14:textId="77777777" w:rsidR="00C33781" w:rsidRPr="007A1D84" w:rsidRDefault="00C33781" w:rsidP="00C3378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12.30-13.30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Angļu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valoda</w:t>
            </w:r>
            <w:proofErr w:type="spellEnd"/>
          </w:p>
          <w:p w14:paraId="4F875753" w14:textId="77777777" w:rsidR="00C33781" w:rsidRPr="002D07EC" w:rsidRDefault="00C33781" w:rsidP="00C3378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</w:rPr>
              <w:t>14.15-15.15</w:t>
            </w:r>
            <w:r w:rsidRPr="0048568B">
              <w:rPr>
                <w:b/>
                <w:color w:val="326BA6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Kristīgo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sarunu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pēcpusdiena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pareizticīgajiem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162DF1F5" w14:textId="77777777" w:rsidR="00C33781" w:rsidRPr="006D402B" w:rsidRDefault="00C33781" w:rsidP="00C33781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15.30-16.30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spēles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teniss</w:t>
            </w:r>
            <w:proofErr w:type="spellEnd"/>
          </w:p>
          <w:p w14:paraId="5DC76417" w14:textId="1A8F7EFB" w:rsidR="00A84795" w:rsidRPr="00D57BC8" w:rsidRDefault="00A84795" w:rsidP="00D57B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64B9" w14:textId="5D66EEBA" w:rsidR="00A84795" w:rsidRDefault="00A47EDA" w:rsidP="00666825">
            <w:pPr>
              <w:rPr>
                <w:b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color w:val="21486F" w:themeColor="text2" w:themeShade="80"/>
                <w:sz w:val="20"/>
                <w:szCs w:val="20"/>
              </w:rPr>
              <w:t>17</w:t>
            </w:r>
          </w:p>
        </w:tc>
      </w:tr>
      <w:tr w:rsidR="00820337" w:rsidRPr="0065279B" w14:paraId="4B705012" w14:textId="03172891" w:rsidTr="006349E0">
        <w:trPr>
          <w:trHeight w:hRule="exact" w:val="50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1D6A0BF5" w14:textId="77777777" w:rsidR="00D6740E" w:rsidRPr="00DF2133" w:rsidRDefault="00D6740E" w:rsidP="00D6740E">
            <w:pPr>
              <w:rPr>
                <w:b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color w:val="21486F" w:themeColor="text2" w:themeShade="80"/>
                <w:sz w:val="20"/>
                <w:szCs w:val="20"/>
              </w:rPr>
              <w:lastRenderedPageBreak/>
              <w:t>19</w:t>
            </w:r>
          </w:p>
          <w:p w14:paraId="08598176" w14:textId="77777777" w:rsidR="00D6740E" w:rsidRDefault="00D6740E" w:rsidP="00D6740E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9.30.-12.00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</w:rPr>
              <w:t>Kulinārija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</w:rPr>
              <w:t xml:space="preserve"> UA</w:t>
            </w:r>
          </w:p>
          <w:p w14:paraId="6CC83BF8" w14:textId="77777777" w:rsidR="00D6740E" w:rsidRPr="00011229" w:rsidRDefault="00D6740E" w:rsidP="00D674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 – 11.00 </w:t>
            </w:r>
            <w:proofErr w:type="spellStart"/>
            <w:r w:rsidRPr="000B2EC0">
              <w:rPr>
                <w:b/>
                <w:bCs/>
                <w:color w:val="000000" w:themeColor="text1"/>
                <w:sz w:val="20"/>
                <w:szCs w:val="20"/>
              </w:rPr>
              <w:t>Nūjošana</w:t>
            </w:r>
            <w:proofErr w:type="spellEnd"/>
            <w:r w:rsidRPr="000B2E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8B18A76" w14:textId="77777777" w:rsidR="00D6740E" w:rsidRPr="00886CD1" w:rsidRDefault="00D6740E" w:rsidP="00D6740E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9.45-10.45 </w:t>
            </w:r>
            <w:r w:rsidRPr="00886CD1">
              <w:rPr>
                <w:b/>
                <w:bCs/>
                <w:color w:val="auto"/>
                <w:sz w:val="20"/>
                <w:szCs w:val="20"/>
              </w:rPr>
              <w:t xml:space="preserve">Pilates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</w:rPr>
              <w:t>ar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</w:rPr>
              <w:t>Diānu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</w:rPr>
              <w:t>Tikai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</w:rPr>
              <w:t>ar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</w:rPr>
              <w:t>labu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</w:rPr>
              <w:t>fizisku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</w:rPr>
              <w:t>sagatavotību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2E19A3F7" w14:textId="77777777" w:rsidR="00D6740E" w:rsidRPr="000B2EC0" w:rsidRDefault="00D6740E" w:rsidP="00D6740E">
            <w:pPr>
              <w:rPr>
                <w:b/>
                <w:color w:val="5590CC" w:themeColor="text2"/>
                <w:sz w:val="20"/>
                <w:szCs w:val="20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</w:rPr>
              <w:t xml:space="preserve">11.00-12.00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Latviešu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valoda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I</w:t>
            </w:r>
          </w:p>
          <w:p w14:paraId="28B3FF11" w14:textId="77777777" w:rsidR="00D6740E" w:rsidRPr="000B2EC0" w:rsidRDefault="00D6740E" w:rsidP="00D6740E">
            <w:pPr>
              <w:rPr>
                <w:b/>
                <w:color w:val="auto"/>
                <w:sz w:val="20"/>
                <w:szCs w:val="20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</w:rPr>
              <w:t xml:space="preserve">12.00-13.00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Latviešu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valoda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II</w:t>
            </w:r>
          </w:p>
          <w:p w14:paraId="1C4CFBD4" w14:textId="77777777" w:rsidR="00D6740E" w:rsidRPr="000D5205" w:rsidRDefault="00D6740E" w:rsidP="00D6740E">
            <w:pPr>
              <w:rPr>
                <w:b/>
                <w:bCs/>
                <w:color w:val="auto"/>
                <w:sz w:val="20"/>
                <w:szCs w:val="20"/>
                <w:lang w:val="lv-LV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lv-LV"/>
              </w:rPr>
              <w:t xml:space="preserve">13.00-14.00 </w:t>
            </w:r>
            <w:r w:rsidRPr="000B2EC0">
              <w:rPr>
                <w:b/>
                <w:bCs/>
                <w:color w:val="auto"/>
                <w:sz w:val="20"/>
                <w:szCs w:val="20"/>
                <w:lang w:val="lv-LV"/>
              </w:rPr>
              <w:t>Latviešu valoda III</w:t>
            </w:r>
          </w:p>
          <w:p w14:paraId="5065C6E3" w14:textId="77777777" w:rsidR="00D6740E" w:rsidRPr="00886CD1" w:rsidRDefault="00D6740E" w:rsidP="00D6740E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13.00-14.30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  <w:lang w:val="fr-FR"/>
              </w:rPr>
              <w:t>Radošās</w:t>
            </w:r>
            <w:proofErr w:type="spellEnd"/>
            <w:r w:rsidRPr="00886CD1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  <w:lang w:val="fr-FR"/>
              </w:rPr>
              <w:t>nodarbības</w:t>
            </w:r>
            <w:proofErr w:type="spellEnd"/>
          </w:p>
          <w:p w14:paraId="6B8BC841" w14:textId="77777777" w:rsidR="00D6740E" w:rsidRPr="00886CD1" w:rsidRDefault="00D6740E" w:rsidP="00D6740E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14.30-16.30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  <w:lang w:val="fr-FR"/>
              </w:rPr>
              <w:t>Kulinārija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r w:rsidRPr="00EC1D0D">
              <w:rPr>
                <w:b/>
                <w:bCs/>
                <w:color w:val="auto"/>
                <w:sz w:val="20"/>
                <w:szCs w:val="20"/>
                <w:lang w:val="fr-FR"/>
              </w:rPr>
              <w:t>(</w:t>
            </w:r>
            <w:proofErr w:type="spellStart"/>
            <w:r w:rsidRPr="00EC1D0D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EC1D0D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C1D0D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EC1D0D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1C5FD242" w14:textId="46BB557A" w:rsidR="00A84795" w:rsidRPr="00910A4A" w:rsidRDefault="00A84795" w:rsidP="00910A4A">
            <w:pPr>
              <w:tabs>
                <w:tab w:val="left" w:pos="2016"/>
              </w:tabs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237C4ED5" w14:textId="77777777" w:rsidR="00D6740E" w:rsidRDefault="00D6740E" w:rsidP="00D6740E">
            <w:pPr>
              <w:rPr>
                <w:b/>
                <w:color w:val="21486F" w:themeColor="text2" w:themeShade="80"/>
                <w:sz w:val="20"/>
                <w:szCs w:val="20"/>
                <w:lang w:val="fr-FR"/>
              </w:rPr>
            </w:pPr>
            <w:r>
              <w:rPr>
                <w:b/>
                <w:color w:val="21486F" w:themeColor="text2" w:themeShade="80"/>
                <w:sz w:val="20"/>
                <w:szCs w:val="20"/>
                <w:lang w:val="fr-FR"/>
              </w:rPr>
              <w:t>20</w:t>
            </w:r>
          </w:p>
          <w:p w14:paraId="72E90B7B" w14:textId="77777777" w:rsidR="00D6740E" w:rsidRPr="00011229" w:rsidRDefault="00D6740E" w:rsidP="00D6740E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A942F5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11.00-12.30 </w:t>
            </w:r>
            <w:proofErr w:type="spellStart"/>
            <w:r w:rsidRPr="00011229">
              <w:rPr>
                <w:b/>
                <w:color w:val="000000" w:themeColor="text1"/>
                <w:sz w:val="20"/>
                <w:szCs w:val="20"/>
                <w:lang w:val="fr-FR"/>
              </w:rPr>
              <w:t>Dziedāšanas</w:t>
            </w:r>
            <w:proofErr w:type="spellEnd"/>
            <w:r w:rsidRPr="00011229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11229">
              <w:rPr>
                <w:b/>
                <w:color w:val="000000" w:themeColor="text1"/>
                <w:sz w:val="20"/>
                <w:szCs w:val="20"/>
                <w:lang w:val="fr-FR"/>
              </w:rPr>
              <w:t>skola</w:t>
            </w:r>
            <w:proofErr w:type="spellEnd"/>
          </w:p>
          <w:p w14:paraId="716A602C" w14:textId="77777777" w:rsidR="00D6740E" w:rsidRPr="00F90EDC" w:rsidRDefault="00D6740E" w:rsidP="00D6740E">
            <w:pPr>
              <w:rPr>
                <w:b/>
                <w:bCs/>
                <w:color w:val="auto"/>
                <w:sz w:val="20"/>
                <w:szCs w:val="20"/>
                <w:lang w:val="lv-LV"/>
              </w:rPr>
            </w:pPr>
            <w:r w:rsidRPr="00A942F5">
              <w:rPr>
                <w:b/>
                <w:bCs/>
                <w:color w:val="073779" w:themeColor="accent1"/>
                <w:sz w:val="20"/>
                <w:szCs w:val="20"/>
              </w:rPr>
              <w:t xml:space="preserve">11.00-12.30 </w:t>
            </w:r>
            <w:proofErr w:type="spellStart"/>
            <w:r w:rsidRPr="00011229">
              <w:rPr>
                <w:b/>
                <w:bCs/>
                <w:color w:val="auto"/>
                <w:sz w:val="20"/>
                <w:szCs w:val="20"/>
              </w:rPr>
              <w:t>Nūjošana</w:t>
            </w:r>
            <w:proofErr w:type="spellEnd"/>
            <w:r w:rsidRPr="00011229">
              <w:rPr>
                <w:b/>
                <w:bCs/>
                <w:color w:val="auto"/>
                <w:sz w:val="20"/>
                <w:szCs w:val="20"/>
              </w:rPr>
              <w:t xml:space="preserve"> (UA)</w:t>
            </w:r>
          </w:p>
          <w:p w14:paraId="18F866CE" w14:textId="77777777" w:rsidR="00D6740E" w:rsidRPr="00494CE9" w:rsidRDefault="00D6740E" w:rsidP="00D6740E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A942F5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13.00-14.00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Vingrošana</w:t>
            </w:r>
            <w:proofErr w:type="spellEnd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ar</w:t>
            </w:r>
            <w:proofErr w:type="spellEnd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Armandu</w:t>
            </w:r>
            <w:proofErr w:type="spellEnd"/>
          </w:p>
          <w:p w14:paraId="0C8CB931" w14:textId="77777777" w:rsidR="00D6740E" w:rsidRPr="006D402B" w:rsidRDefault="00D6740E" w:rsidP="00D6740E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A942F5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15.30-16.30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spēles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teniss</w:t>
            </w:r>
            <w:proofErr w:type="spellEnd"/>
          </w:p>
          <w:p w14:paraId="23120233" w14:textId="75323DDD" w:rsidR="00A84795" w:rsidRPr="002F43BE" w:rsidRDefault="00A84795" w:rsidP="008C68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5C8EE679" w14:textId="77777777" w:rsidR="00D6740E" w:rsidRPr="00DF2133" w:rsidRDefault="00D6740E" w:rsidP="00D6740E">
            <w:pP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</w:pPr>
            <w:r w:rsidRPr="00DF2133"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color w:val="21486F" w:themeColor="text2" w:themeShade="80"/>
                <w:sz w:val="20"/>
                <w:szCs w:val="20"/>
                <w:lang w:val="fr-FR"/>
              </w:rPr>
              <w:t>1</w:t>
            </w:r>
          </w:p>
          <w:p w14:paraId="712CA3DE" w14:textId="77777777" w:rsidR="00D6740E" w:rsidRDefault="00D6740E" w:rsidP="00D6740E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10.00 </w:t>
            </w:r>
            <w:proofErr w:type="spellStart"/>
            <w:r w:rsidRPr="00B761EF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Svētbrīdis</w:t>
            </w:r>
            <w:proofErr w:type="spellEnd"/>
          </w:p>
          <w:p w14:paraId="58977BC6" w14:textId="77777777" w:rsidR="00D6740E" w:rsidRDefault="00D6740E" w:rsidP="00D6740E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10.00-12.00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Ukraiņu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atbalsta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grupa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(UA)</w:t>
            </w:r>
          </w:p>
          <w:p w14:paraId="46744C25" w14:textId="77777777" w:rsidR="00D6740E" w:rsidRPr="000B2EC0" w:rsidRDefault="00D6740E" w:rsidP="00D6740E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769A12E3" w14:textId="77777777" w:rsidR="00D6740E" w:rsidRPr="007A1D84" w:rsidRDefault="00D6740E" w:rsidP="00D6740E">
            <w:pPr>
              <w:rPr>
                <w:b/>
                <w:bCs/>
                <w:color w:val="auto"/>
                <w:sz w:val="20"/>
                <w:szCs w:val="20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0FD37A71" w14:textId="77777777" w:rsidR="00D6740E" w:rsidRDefault="00D6740E" w:rsidP="00D6740E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11.00-12.00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Nūjošana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3F0CEAC9" w14:textId="77777777" w:rsidR="00D6740E" w:rsidRPr="007825E9" w:rsidRDefault="00D6740E" w:rsidP="00D6740E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12.30-13.30 </w:t>
            </w:r>
            <w:proofErr w:type="spellStart"/>
            <w:r w:rsidRPr="003F0D47">
              <w:rPr>
                <w:b/>
                <w:color w:val="000000" w:themeColor="text1"/>
                <w:sz w:val="20"/>
                <w:szCs w:val="20"/>
              </w:rPr>
              <w:t>Prāta</w:t>
            </w:r>
            <w:proofErr w:type="spellEnd"/>
            <w:r w:rsidRPr="003F0D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0D47">
              <w:rPr>
                <w:b/>
                <w:color w:val="000000" w:themeColor="text1"/>
                <w:sz w:val="20"/>
                <w:szCs w:val="20"/>
              </w:rPr>
              <w:t>treniņš</w:t>
            </w:r>
            <w:proofErr w:type="spellEnd"/>
          </w:p>
          <w:p w14:paraId="6D980186" w14:textId="77777777" w:rsidR="00D6740E" w:rsidRDefault="00D6740E" w:rsidP="00D6740E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12.30-13.30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Vācu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valoda</w:t>
            </w:r>
            <w:proofErr w:type="spellEnd"/>
          </w:p>
          <w:p w14:paraId="7B7F7015" w14:textId="77777777" w:rsidR="00D6740E" w:rsidRPr="00E703BD" w:rsidRDefault="00D6740E" w:rsidP="00D6740E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407C9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15.00 </w:t>
            </w:r>
            <w:proofErr w:type="spellStart"/>
            <w:r w:rsidRPr="00407C92">
              <w:rPr>
                <w:b/>
                <w:bCs/>
                <w:color w:val="auto"/>
                <w:sz w:val="20"/>
                <w:szCs w:val="20"/>
                <w:lang w:val="fr-FR"/>
              </w:rPr>
              <w:t>Fotoorientēšanās</w:t>
            </w:r>
            <w:proofErr w:type="spellEnd"/>
            <w:r w:rsidRPr="00407C92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7C92">
              <w:rPr>
                <w:b/>
                <w:bCs/>
                <w:color w:val="auto"/>
                <w:sz w:val="20"/>
                <w:szCs w:val="20"/>
                <w:lang w:val="fr-FR"/>
              </w:rPr>
              <w:t>pa</w:t>
            </w:r>
            <w:proofErr w:type="spellEnd"/>
            <w:r w:rsidRPr="00407C92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7C92">
              <w:rPr>
                <w:b/>
                <w:bCs/>
                <w:color w:val="auto"/>
                <w:sz w:val="20"/>
                <w:szCs w:val="20"/>
                <w:lang w:val="fr-FR"/>
              </w:rPr>
              <w:t>Bolderāju</w:t>
            </w:r>
            <w:proofErr w:type="spellEnd"/>
          </w:p>
          <w:p w14:paraId="04EB184D" w14:textId="5C9F0BA7" w:rsidR="00A84795" w:rsidRPr="00E823D7" w:rsidRDefault="00A84795" w:rsidP="00DF0B6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552F80ED" w14:textId="77777777" w:rsidR="00D6740E" w:rsidRDefault="00D6740E" w:rsidP="00D6740E">
            <w:pPr>
              <w:rPr>
                <w:b/>
                <w:bCs/>
                <w:color w:val="21486F" w:themeColor="text2" w:themeShade="80"/>
                <w:sz w:val="20"/>
                <w:szCs w:val="20"/>
                <w:lang w:val="lv-LV"/>
              </w:rPr>
            </w:pPr>
            <w:r w:rsidRPr="00DF2133">
              <w:rPr>
                <w:b/>
                <w:bCs/>
                <w:color w:val="21486F" w:themeColor="text2" w:themeShade="80"/>
                <w:sz w:val="20"/>
                <w:szCs w:val="20"/>
                <w:lang w:val="lv-LV"/>
              </w:rPr>
              <w:t>2</w:t>
            </w:r>
            <w:r>
              <w:rPr>
                <w:b/>
                <w:bCs/>
                <w:color w:val="21486F" w:themeColor="text2" w:themeShade="80"/>
                <w:sz w:val="20"/>
                <w:szCs w:val="20"/>
                <w:lang w:val="lv-LV"/>
              </w:rPr>
              <w:t>2</w:t>
            </w:r>
          </w:p>
          <w:p w14:paraId="1A71E429" w14:textId="77777777" w:rsidR="00D6740E" w:rsidRPr="00F90EDC" w:rsidRDefault="00D6740E" w:rsidP="00D674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9.30-11.30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Radošās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nodarbības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(UA)</w:t>
            </w:r>
          </w:p>
          <w:p w14:paraId="1E4AA721" w14:textId="19DECF47" w:rsidR="00D6740E" w:rsidRDefault="00D6740E" w:rsidP="00D6740E">
            <w:pPr>
              <w:rPr>
                <w:b/>
                <w:bCs/>
                <w:color w:val="auto"/>
                <w:sz w:val="20"/>
                <w:szCs w:val="20"/>
              </w:rPr>
            </w:pPr>
            <w:r w:rsidRPr="00B70F33">
              <w:rPr>
                <w:b/>
                <w:bCs/>
                <w:color w:val="073779" w:themeColor="accent1"/>
                <w:sz w:val="20"/>
                <w:szCs w:val="20"/>
              </w:rPr>
              <w:t xml:space="preserve">11.00-12.30 </w:t>
            </w:r>
            <w:proofErr w:type="spellStart"/>
            <w:r w:rsidRPr="00B70F33">
              <w:rPr>
                <w:b/>
                <w:bCs/>
                <w:color w:val="auto"/>
                <w:sz w:val="20"/>
                <w:szCs w:val="20"/>
              </w:rPr>
              <w:t>Tikšanās</w:t>
            </w:r>
            <w:proofErr w:type="spellEnd"/>
            <w:r w:rsidRPr="00B70F3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70F33">
              <w:rPr>
                <w:b/>
                <w:bCs/>
                <w:color w:val="auto"/>
                <w:sz w:val="20"/>
                <w:szCs w:val="20"/>
              </w:rPr>
              <w:t>ar</w:t>
            </w:r>
            <w:proofErr w:type="spellEnd"/>
            <w:r w:rsidRPr="00B70F3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70F33">
              <w:rPr>
                <w:b/>
                <w:bCs/>
                <w:color w:val="auto"/>
                <w:sz w:val="20"/>
                <w:szCs w:val="20"/>
              </w:rPr>
              <w:t>īpašo</w:t>
            </w:r>
            <w:proofErr w:type="spellEnd"/>
            <w:r w:rsidRPr="00B70F3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70F33">
              <w:rPr>
                <w:b/>
                <w:bCs/>
                <w:color w:val="auto"/>
                <w:sz w:val="20"/>
                <w:szCs w:val="20"/>
              </w:rPr>
              <w:t>viesi</w:t>
            </w:r>
            <w:proofErr w:type="spellEnd"/>
            <w:r w:rsidRPr="00B70F3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0FA533D" w14:textId="77777777" w:rsidR="00D6740E" w:rsidRPr="00494CE9" w:rsidRDefault="00D6740E" w:rsidP="00D674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13.00-14.00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Vingrošana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Armandu</w:t>
            </w:r>
            <w:proofErr w:type="spellEnd"/>
          </w:p>
          <w:p w14:paraId="74E1F3E1" w14:textId="77777777" w:rsidR="00B70F33" w:rsidRDefault="00D6740E" w:rsidP="00B70F33">
            <w:pPr>
              <w:rPr>
                <w:b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14.30-16.30 </w:t>
            </w:r>
            <w:proofErr w:type="spellStart"/>
            <w:r w:rsidRPr="00082A62">
              <w:rPr>
                <w:b/>
                <w:color w:val="auto"/>
                <w:sz w:val="20"/>
                <w:szCs w:val="20"/>
                <w:lang w:val="fr-FR"/>
              </w:rPr>
              <w:t>Rokdarbu</w:t>
            </w:r>
            <w:proofErr w:type="spellEnd"/>
            <w:r w:rsidRPr="00082A62">
              <w:rPr>
                <w:b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2A62">
              <w:rPr>
                <w:b/>
                <w:color w:val="auto"/>
                <w:sz w:val="20"/>
                <w:szCs w:val="20"/>
                <w:lang w:val="fr-FR"/>
              </w:rPr>
              <w:t>klubiņš</w:t>
            </w:r>
            <w:proofErr w:type="spellEnd"/>
          </w:p>
          <w:p w14:paraId="618E9CB8" w14:textId="6B3F425E" w:rsidR="00A84795" w:rsidRPr="00B70F33" w:rsidRDefault="00A33486" w:rsidP="00B70F33">
            <w:pPr>
              <w:rPr>
                <w:b/>
                <w:color w:val="auto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73779" w:themeColor="accent1"/>
                <w:sz w:val="20"/>
                <w:szCs w:val="20"/>
              </w:rPr>
              <w:t>1</w:t>
            </w:r>
            <w:r w:rsidR="00D6740E"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4.30-16.30 </w:t>
            </w:r>
            <w:r w:rsidR="00D6740E"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Kino </w:t>
            </w:r>
            <w:proofErr w:type="spellStart"/>
            <w:r w:rsidR="00D6740E" w:rsidRPr="006D402B">
              <w:rPr>
                <w:b/>
                <w:bCs/>
                <w:color w:val="000000" w:themeColor="text1"/>
                <w:sz w:val="20"/>
                <w:szCs w:val="20"/>
              </w:rPr>
              <w:t>pēcpusdi</w:t>
            </w:r>
            <w:r w:rsidR="00D6740E">
              <w:rPr>
                <w:b/>
                <w:bCs/>
                <w:color w:val="000000" w:themeColor="text1"/>
                <w:sz w:val="20"/>
                <w:szCs w:val="20"/>
              </w:rPr>
              <w:t>en</w:t>
            </w:r>
            <w:r w:rsidR="00D6740E" w:rsidRPr="006D402B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spellEnd"/>
          </w:p>
          <w:p w14:paraId="1DB06EB5" w14:textId="77777777" w:rsidR="00A84795" w:rsidRDefault="00A84795" w:rsidP="001F4A19">
            <w:pPr>
              <w:pStyle w:val="Dates"/>
              <w:jc w:val="center"/>
              <w:rPr>
                <w:b/>
                <w:bCs/>
              </w:rPr>
            </w:pPr>
          </w:p>
          <w:p w14:paraId="042013AC" w14:textId="77777777" w:rsidR="00A84795" w:rsidRDefault="00A84795" w:rsidP="001F4A19">
            <w:pPr>
              <w:pStyle w:val="Dates"/>
              <w:jc w:val="center"/>
              <w:rPr>
                <w:b/>
                <w:bCs/>
              </w:rPr>
            </w:pPr>
          </w:p>
          <w:p w14:paraId="4415C909" w14:textId="77777777" w:rsidR="00A84795" w:rsidRDefault="00A84795" w:rsidP="001F4A19">
            <w:pPr>
              <w:pStyle w:val="Dates"/>
              <w:jc w:val="center"/>
              <w:rPr>
                <w:b/>
                <w:bCs/>
              </w:rPr>
            </w:pPr>
          </w:p>
          <w:p w14:paraId="4A0FF72C" w14:textId="6408B390" w:rsidR="00A84795" w:rsidRPr="00CB283D" w:rsidRDefault="00A84795" w:rsidP="001F4A19">
            <w:pPr>
              <w:pStyle w:val="Dates"/>
              <w:jc w:val="center"/>
              <w:rPr>
                <w:b/>
                <w:bCs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47A448A2" w14:textId="77777777" w:rsidR="00A33486" w:rsidRPr="00DF2133" w:rsidRDefault="00A33486" w:rsidP="00A33486">
            <w:pPr>
              <w:rPr>
                <w:b/>
                <w:color w:val="21486F" w:themeColor="text2" w:themeShade="80"/>
                <w:sz w:val="20"/>
                <w:szCs w:val="20"/>
              </w:rPr>
            </w:pPr>
            <w:r w:rsidRPr="00DF2133">
              <w:rPr>
                <w:b/>
                <w:color w:val="21486F" w:themeColor="text2" w:themeShade="80"/>
                <w:sz w:val="20"/>
                <w:szCs w:val="20"/>
              </w:rPr>
              <w:t>2</w:t>
            </w:r>
            <w:r>
              <w:rPr>
                <w:b/>
                <w:color w:val="21486F" w:themeColor="text2" w:themeShade="80"/>
                <w:sz w:val="20"/>
                <w:szCs w:val="20"/>
              </w:rPr>
              <w:t>3</w:t>
            </w:r>
          </w:p>
          <w:p w14:paraId="04834DA4" w14:textId="77777777" w:rsidR="00A33486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9.30-12.00 </w:t>
            </w:r>
            <w:proofErr w:type="spellStart"/>
            <w:r w:rsidRPr="005D7479">
              <w:rPr>
                <w:b/>
                <w:bCs/>
                <w:color w:val="000000" w:themeColor="text1"/>
                <w:sz w:val="20"/>
                <w:szCs w:val="20"/>
              </w:rPr>
              <w:t>Nūjošana</w:t>
            </w:r>
            <w:proofErr w:type="spellEnd"/>
          </w:p>
          <w:p w14:paraId="3C463770" w14:textId="77777777" w:rsidR="00A33486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9.45-10.45 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Pilates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Diānu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ikai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labu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fizisku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sagatavotību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CC999A1" w14:textId="77777777" w:rsidR="00A33486" w:rsidRPr="000B2EC0" w:rsidRDefault="00A33486" w:rsidP="00A33486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0D179C71" w14:textId="77777777" w:rsidR="00A33486" w:rsidRDefault="00A33486" w:rsidP="00A33486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5DD964B4" w14:textId="77777777" w:rsidR="00A33486" w:rsidRPr="007A1D84" w:rsidRDefault="00A33486" w:rsidP="00A334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12.30-13.30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Angļu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valoda</w:t>
            </w:r>
            <w:proofErr w:type="spellEnd"/>
          </w:p>
          <w:p w14:paraId="77F93C6E" w14:textId="77777777" w:rsidR="00A33486" w:rsidRPr="002D07EC" w:rsidRDefault="00A33486" w:rsidP="00A334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</w:rPr>
              <w:t>14.15-15.15</w:t>
            </w:r>
            <w:r w:rsidRPr="0048568B">
              <w:rPr>
                <w:b/>
                <w:color w:val="326BA6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Kristīgo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sarunu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pēcpusdiena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D3781">
              <w:rPr>
                <w:b/>
                <w:bCs/>
                <w:color w:val="auto"/>
                <w:sz w:val="20"/>
                <w:szCs w:val="20"/>
              </w:rPr>
              <w:t>pareizticīgajiem</w:t>
            </w:r>
            <w:proofErr w:type="spellEnd"/>
            <w:r w:rsidRPr="007D3781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2F904F82" w14:textId="77777777" w:rsidR="00A33486" w:rsidRPr="006D402B" w:rsidRDefault="00A33486" w:rsidP="00A33486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15.30-16.30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spēles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teniss</w:t>
            </w:r>
            <w:proofErr w:type="spellEnd"/>
          </w:p>
          <w:p w14:paraId="618A2B79" w14:textId="23FA1DD4" w:rsidR="00A84795" w:rsidRPr="000A46A1" w:rsidRDefault="00A84795" w:rsidP="000A46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2A7BF40E" w14:textId="6D3EAA2C" w:rsidR="00820337" w:rsidRPr="00DF2133" w:rsidRDefault="00A47EDA" w:rsidP="00884CE1">
            <w:pPr>
              <w:rPr>
                <w:b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color w:val="21486F" w:themeColor="text2" w:themeShade="80"/>
                <w:sz w:val="20"/>
                <w:szCs w:val="20"/>
              </w:rPr>
              <w:t>24</w:t>
            </w:r>
          </w:p>
        </w:tc>
      </w:tr>
      <w:tr w:rsidR="006349E0" w:rsidRPr="0065279B" w14:paraId="2957A7E3" w14:textId="602634FB" w:rsidTr="006349E0">
        <w:trPr>
          <w:trHeight w:hRule="exact" w:val="454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958" w14:textId="77777777" w:rsidR="00A33486" w:rsidRPr="00DF2133" w:rsidRDefault="00A33486" w:rsidP="00A33486">
            <w:pPr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 w:rsidRPr="00DF2133">
              <w:rPr>
                <w:b/>
                <w:bCs/>
                <w:color w:val="21486F" w:themeColor="text2" w:themeShade="80"/>
                <w:sz w:val="20"/>
                <w:szCs w:val="20"/>
              </w:rPr>
              <w:t>2</w:t>
            </w: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6</w:t>
            </w:r>
          </w:p>
          <w:p w14:paraId="631529B6" w14:textId="77777777" w:rsidR="00A33486" w:rsidRPr="00DC107C" w:rsidRDefault="00A33486" w:rsidP="00A33486">
            <w:pPr>
              <w:rPr>
                <w:b/>
                <w:bCs/>
                <w:color w:val="auto"/>
                <w:sz w:val="20"/>
                <w:szCs w:val="20"/>
              </w:rPr>
            </w:pPr>
            <w:r w:rsidRPr="6CD67F69">
              <w:rPr>
                <w:b/>
                <w:bCs/>
                <w:color w:val="073779" w:themeColor="accent1"/>
                <w:sz w:val="20"/>
                <w:szCs w:val="20"/>
              </w:rPr>
              <w:t xml:space="preserve">9.30 -11.00 </w:t>
            </w:r>
            <w:proofErr w:type="spellStart"/>
            <w:r w:rsidRPr="6CD67F69">
              <w:rPr>
                <w:b/>
                <w:bCs/>
                <w:color w:val="auto"/>
                <w:sz w:val="20"/>
                <w:szCs w:val="20"/>
              </w:rPr>
              <w:t>Ukraiņu</w:t>
            </w:r>
            <w:proofErr w:type="spellEnd"/>
            <w:r w:rsidRPr="6CD67F6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6CD67F69">
              <w:rPr>
                <w:b/>
                <w:bCs/>
                <w:color w:val="auto"/>
                <w:sz w:val="20"/>
                <w:szCs w:val="20"/>
              </w:rPr>
              <w:t>rīts</w:t>
            </w:r>
            <w:proofErr w:type="spellEnd"/>
          </w:p>
          <w:p w14:paraId="3DEE15AA" w14:textId="77777777" w:rsidR="00A33486" w:rsidRPr="00011229" w:rsidRDefault="00A33486" w:rsidP="00A33486">
            <w:pPr>
              <w:rPr>
                <w:b/>
                <w:color w:val="000000" w:themeColor="text1"/>
                <w:sz w:val="20"/>
                <w:szCs w:val="20"/>
              </w:rPr>
            </w:pPr>
            <w:r w:rsidRPr="004B4053">
              <w:rPr>
                <w:b/>
                <w:color w:val="073779" w:themeColor="accent1"/>
                <w:sz w:val="20"/>
                <w:szCs w:val="20"/>
              </w:rPr>
              <w:t xml:space="preserve">9.30 – 11.00 </w:t>
            </w:r>
            <w:proofErr w:type="spellStart"/>
            <w:r w:rsidRPr="000B2EC0">
              <w:rPr>
                <w:b/>
                <w:color w:val="000000" w:themeColor="text1"/>
                <w:sz w:val="20"/>
                <w:szCs w:val="20"/>
              </w:rPr>
              <w:t>Nūjošana</w:t>
            </w:r>
            <w:proofErr w:type="spellEnd"/>
            <w:r w:rsidRPr="000B2EC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1C1FFD5" w14:textId="77777777" w:rsidR="00A33486" w:rsidRPr="000B2EC0" w:rsidRDefault="00A33486" w:rsidP="00A33486">
            <w:pPr>
              <w:rPr>
                <w:b/>
                <w:color w:val="auto"/>
                <w:sz w:val="20"/>
                <w:szCs w:val="20"/>
              </w:rPr>
            </w:pPr>
            <w:r w:rsidRPr="00270381">
              <w:rPr>
                <w:b/>
                <w:color w:val="073779" w:themeColor="accent1"/>
                <w:sz w:val="20"/>
                <w:szCs w:val="20"/>
              </w:rPr>
              <w:t xml:space="preserve">9.45-10.45 </w:t>
            </w:r>
            <w:r w:rsidRPr="000B2EC0">
              <w:rPr>
                <w:b/>
                <w:color w:val="auto"/>
                <w:sz w:val="20"/>
                <w:szCs w:val="20"/>
              </w:rPr>
              <w:t xml:space="preserve">Pilates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ar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Diānu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tikai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ar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labu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fizisku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sagatavotību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>)</w:t>
            </w:r>
          </w:p>
          <w:p w14:paraId="3A808FDB" w14:textId="77777777" w:rsidR="00A33486" w:rsidRPr="000B2EC0" w:rsidRDefault="00A33486" w:rsidP="00A33486">
            <w:pPr>
              <w:rPr>
                <w:b/>
                <w:color w:val="5590CC" w:themeColor="text2"/>
                <w:sz w:val="20"/>
                <w:szCs w:val="20"/>
              </w:rPr>
            </w:pPr>
            <w:r w:rsidRPr="00270381">
              <w:rPr>
                <w:b/>
                <w:color w:val="073779" w:themeColor="accent1"/>
                <w:sz w:val="20"/>
                <w:szCs w:val="20"/>
              </w:rPr>
              <w:t xml:space="preserve">11.00-12.00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Latviešu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valoda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I</w:t>
            </w:r>
          </w:p>
          <w:p w14:paraId="711B9999" w14:textId="77777777" w:rsidR="00A33486" w:rsidRPr="000B2EC0" w:rsidRDefault="00A33486" w:rsidP="00A33486">
            <w:pPr>
              <w:rPr>
                <w:b/>
                <w:color w:val="auto"/>
                <w:sz w:val="20"/>
                <w:szCs w:val="20"/>
              </w:rPr>
            </w:pPr>
            <w:r w:rsidRPr="00270381">
              <w:rPr>
                <w:b/>
                <w:color w:val="073779" w:themeColor="accent1"/>
                <w:sz w:val="20"/>
                <w:szCs w:val="20"/>
              </w:rPr>
              <w:t xml:space="preserve">12.00-13.00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Latviešu</w:t>
            </w:r>
            <w:proofErr w:type="spellEnd"/>
            <w:r w:rsidRPr="000B2EC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2EC0">
              <w:rPr>
                <w:b/>
                <w:color w:val="auto"/>
                <w:sz w:val="20"/>
                <w:szCs w:val="20"/>
              </w:rPr>
              <w:t>valoda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II</w:t>
            </w:r>
          </w:p>
          <w:p w14:paraId="4AE08901" w14:textId="77777777" w:rsidR="00A33486" w:rsidRPr="00DF3ECD" w:rsidRDefault="00A33486" w:rsidP="00A33486">
            <w:pPr>
              <w:rPr>
                <w:b/>
                <w:bCs/>
                <w:color w:val="auto"/>
                <w:sz w:val="20"/>
                <w:szCs w:val="20"/>
                <w:lang w:val="lv-LV"/>
              </w:rPr>
            </w:pPr>
            <w:r w:rsidRPr="00270381">
              <w:rPr>
                <w:b/>
                <w:bCs/>
                <w:color w:val="073779" w:themeColor="accent1"/>
                <w:sz w:val="20"/>
                <w:szCs w:val="20"/>
                <w:lang w:val="lv-LV"/>
              </w:rPr>
              <w:t xml:space="preserve">13.00-14.00 </w:t>
            </w:r>
            <w:r w:rsidRPr="000B2EC0">
              <w:rPr>
                <w:b/>
                <w:bCs/>
                <w:color w:val="auto"/>
                <w:sz w:val="20"/>
                <w:szCs w:val="20"/>
                <w:lang w:val="lv-LV"/>
              </w:rPr>
              <w:t>Latviešu valoda III</w:t>
            </w:r>
          </w:p>
          <w:p w14:paraId="22F4C01C" w14:textId="77777777" w:rsidR="00A33486" w:rsidRDefault="00A33486" w:rsidP="00A33486">
            <w:pPr>
              <w:rPr>
                <w:b/>
                <w:color w:val="auto"/>
                <w:sz w:val="20"/>
                <w:szCs w:val="20"/>
                <w:lang w:val="fr-FR"/>
              </w:rPr>
            </w:pPr>
            <w:r w:rsidRPr="00270381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13.00-14.30 </w:t>
            </w:r>
            <w:proofErr w:type="spellStart"/>
            <w:r w:rsidRPr="006D402B">
              <w:rPr>
                <w:b/>
                <w:color w:val="auto"/>
                <w:sz w:val="20"/>
                <w:szCs w:val="20"/>
                <w:lang w:val="fr-FR"/>
              </w:rPr>
              <w:t>Radošās</w:t>
            </w:r>
            <w:proofErr w:type="spellEnd"/>
            <w:r w:rsidRPr="006D402B">
              <w:rPr>
                <w:b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auto"/>
                <w:sz w:val="20"/>
                <w:szCs w:val="20"/>
                <w:lang w:val="fr-FR"/>
              </w:rPr>
              <w:t>nodarbības</w:t>
            </w:r>
            <w:proofErr w:type="spellEnd"/>
          </w:p>
          <w:p w14:paraId="227AB65C" w14:textId="77777777" w:rsidR="00A33486" w:rsidRPr="00605458" w:rsidRDefault="00A33486" w:rsidP="00A334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270381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14.30-16.30 </w:t>
            </w:r>
            <w:proofErr w:type="spellStart"/>
            <w:r w:rsidRPr="00886CD1">
              <w:rPr>
                <w:b/>
                <w:bCs/>
                <w:color w:val="auto"/>
                <w:sz w:val="20"/>
                <w:szCs w:val="20"/>
                <w:lang w:val="fr-FR"/>
              </w:rPr>
              <w:t>Kulinārija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024510">
              <w:rPr>
                <w:b/>
                <w:color w:val="auto"/>
                <w:sz w:val="20"/>
                <w:szCs w:val="20"/>
              </w:rPr>
              <w:t>pieteikšanās</w:t>
            </w:r>
            <w:proofErr w:type="spellEnd"/>
            <w:r w:rsidRPr="00024510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4510">
              <w:rPr>
                <w:b/>
                <w:color w:val="auto"/>
                <w:sz w:val="20"/>
                <w:szCs w:val="20"/>
              </w:rPr>
              <w:t>obligāta</w:t>
            </w:r>
            <w:proofErr w:type="spellEnd"/>
            <w:r w:rsidRPr="00024510">
              <w:rPr>
                <w:b/>
                <w:color w:val="auto"/>
                <w:sz w:val="20"/>
                <w:szCs w:val="20"/>
              </w:rPr>
              <w:t xml:space="preserve"> t.26117212)</w:t>
            </w:r>
          </w:p>
          <w:p w14:paraId="7B9B541C" w14:textId="66C415B2" w:rsidR="00A84795" w:rsidRPr="00CF5BD8" w:rsidRDefault="00A84795" w:rsidP="007541D8">
            <w:pPr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080" w14:textId="77777777" w:rsidR="00A33486" w:rsidRDefault="00A33486" w:rsidP="00A33486">
            <w:pPr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27</w:t>
            </w:r>
          </w:p>
          <w:p w14:paraId="62104B38" w14:textId="77777777" w:rsidR="00A33486" w:rsidRPr="00011229" w:rsidRDefault="00A33486" w:rsidP="00A33486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A942F5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11.00-12.30 </w:t>
            </w:r>
            <w:proofErr w:type="spellStart"/>
            <w:r w:rsidRPr="00011229">
              <w:rPr>
                <w:b/>
                <w:color w:val="000000" w:themeColor="text1"/>
                <w:sz w:val="20"/>
                <w:szCs w:val="20"/>
                <w:lang w:val="fr-FR"/>
              </w:rPr>
              <w:t>Dziedāšanas</w:t>
            </w:r>
            <w:proofErr w:type="spellEnd"/>
            <w:r w:rsidRPr="00011229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11229">
              <w:rPr>
                <w:b/>
                <w:color w:val="000000" w:themeColor="text1"/>
                <w:sz w:val="20"/>
                <w:szCs w:val="20"/>
                <w:lang w:val="fr-FR"/>
              </w:rPr>
              <w:t>skola</w:t>
            </w:r>
            <w:proofErr w:type="spellEnd"/>
          </w:p>
          <w:p w14:paraId="262292C4" w14:textId="77777777" w:rsidR="00A33486" w:rsidRPr="00F90EDC" w:rsidRDefault="00A33486" w:rsidP="00A33486">
            <w:pPr>
              <w:rPr>
                <w:b/>
                <w:bCs/>
                <w:color w:val="auto"/>
                <w:sz w:val="20"/>
                <w:szCs w:val="20"/>
                <w:lang w:val="lv-LV"/>
              </w:rPr>
            </w:pPr>
            <w:r w:rsidRPr="00A942F5">
              <w:rPr>
                <w:b/>
                <w:bCs/>
                <w:color w:val="073779" w:themeColor="accent1"/>
                <w:sz w:val="20"/>
                <w:szCs w:val="20"/>
              </w:rPr>
              <w:t xml:space="preserve">11.00-12.30 </w:t>
            </w:r>
            <w:proofErr w:type="spellStart"/>
            <w:r w:rsidRPr="00011229">
              <w:rPr>
                <w:b/>
                <w:bCs/>
                <w:color w:val="auto"/>
                <w:sz w:val="20"/>
                <w:szCs w:val="20"/>
              </w:rPr>
              <w:t>Nūjošana</w:t>
            </w:r>
            <w:proofErr w:type="spellEnd"/>
            <w:r w:rsidRPr="00011229">
              <w:rPr>
                <w:b/>
                <w:bCs/>
                <w:color w:val="auto"/>
                <w:sz w:val="20"/>
                <w:szCs w:val="20"/>
              </w:rPr>
              <w:t xml:space="preserve"> (UA)</w:t>
            </w:r>
          </w:p>
          <w:p w14:paraId="17652081" w14:textId="77777777" w:rsidR="00A33486" w:rsidRPr="00494CE9" w:rsidRDefault="00A33486" w:rsidP="00A33486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A942F5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13.00-14.00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Vingrošana</w:t>
            </w:r>
            <w:proofErr w:type="spellEnd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ar</w:t>
            </w:r>
            <w:proofErr w:type="spellEnd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68B">
              <w:rPr>
                <w:b/>
                <w:color w:val="000000" w:themeColor="text1"/>
                <w:sz w:val="20"/>
                <w:szCs w:val="20"/>
                <w:lang w:val="fr-FR"/>
              </w:rPr>
              <w:t>Armandu</w:t>
            </w:r>
            <w:proofErr w:type="spellEnd"/>
          </w:p>
          <w:p w14:paraId="10F6BCD2" w14:textId="1D9CAA4A" w:rsidR="00A84795" w:rsidRPr="00444C96" w:rsidRDefault="00A33486" w:rsidP="00A33486">
            <w:pPr>
              <w:rPr>
                <w:b/>
                <w:bCs/>
              </w:rPr>
            </w:pPr>
            <w:r w:rsidRPr="00A942F5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15.30-16.30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spēles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teniss</w:t>
            </w:r>
            <w:proofErr w:type="spellEnd"/>
            <w:r w:rsidRPr="00444C96">
              <w:rPr>
                <w:b/>
                <w:bCs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F54" w14:textId="77777777" w:rsidR="00A33486" w:rsidRDefault="00A33486" w:rsidP="00A33486">
            <w:pPr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28</w:t>
            </w:r>
          </w:p>
          <w:p w14:paraId="4623B412" w14:textId="77777777" w:rsidR="00A33486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10.00 </w:t>
            </w:r>
            <w:proofErr w:type="spellStart"/>
            <w:r w:rsidRPr="00B761EF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Svētbrīdis</w:t>
            </w:r>
            <w:proofErr w:type="spellEnd"/>
          </w:p>
          <w:p w14:paraId="62BFE61C" w14:textId="77777777" w:rsidR="00A33486" w:rsidRDefault="00A33486" w:rsidP="00A33486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10.00-12.00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Ukraiņu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atbalsta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>grupa</w:t>
            </w:r>
            <w:proofErr w:type="spellEnd"/>
            <w:r w:rsidRPr="006E6464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(UA)</w:t>
            </w:r>
          </w:p>
          <w:p w14:paraId="76EBBCA0" w14:textId="77777777" w:rsidR="00A33486" w:rsidRPr="000B2EC0" w:rsidRDefault="00A33486" w:rsidP="00A33486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4CB03B03" w14:textId="77777777" w:rsidR="00A33486" w:rsidRPr="007A1D84" w:rsidRDefault="00A33486" w:rsidP="00A334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1FD4C9B8" w14:textId="77777777" w:rsidR="00A33486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11.00-12.00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Nūjošana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414B5356" w14:textId="77777777" w:rsidR="00A33486" w:rsidRPr="007825E9" w:rsidRDefault="00A33486" w:rsidP="00A33486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12.30-13.30 </w:t>
            </w:r>
            <w:proofErr w:type="spellStart"/>
            <w:r w:rsidRPr="003F0D47">
              <w:rPr>
                <w:b/>
                <w:color w:val="000000" w:themeColor="text1"/>
                <w:sz w:val="20"/>
                <w:szCs w:val="20"/>
              </w:rPr>
              <w:t>Prāta</w:t>
            </w:r>
            <w:proofErr w:type="spellEnd"/>
            <w:r w:rsidRPr="003F0D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0D47">
              <w:rPr>
                <w:b/>
                <w:color w:val="000000" w:themeColor="text1"/>
                <w:sz w:val="20"/>
                <w:szCs w:val="20"/>
              </w:rPr>
              <w:t>treniņš</w:t>
            </w:r>
            <w:proofErr w:type="spellEnd"/>
          </w:p>
          <w:p w14:paraId="01C8ECA1" w14:textId="77777777" w:rsidR="00A33486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12.30-13.30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Vācu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valoda</w:t>
            </w:r>
            <w:proofErr w:type="spellEnd"/>
          </w:p>
          <w:p w14:paraId="142A7C90" w14:textId="77777777" w:rsidR="00A33486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14.30-16.00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Zīmēšanas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nodarbība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pieteikšanās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obligāta</w:t>
            </w:r>
            <w:proofErr w:type="spellEnd"/>
            <w:r w:rsidRPr="00556D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t.26117212)</w:t>
            </w:r>
          </w:p>
          <w:p w14:paraId="3CF949E7" w14:textId="77777777" w:rsidR="00A33486" w:rsidRPr="00556D9A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D754B">
              <w:rPr>
                <w:b/>
                <w:bCs/>
                <w:color w:val="073779" w:themeColor="accent1"/>
                <w:sz w:val="20"/>
                <w:szCs w:val="20"/>
              </w:rPr>
              <w:t xml:space="preserve">15.30 – 17.00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Kristīgo</w:t>
            </w:r>
            <w:proofErr w:type="spellEnd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sarunu</w:t>
            </w:r>
            <w:proofErr w:type="spellEnd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6BFD">
              <w:rPr>
                <w:b/>
                <w:bCs/>
                <w:color w:val="000000" w:themeColor="text1"/>
                <w:sz w:val="20"/>
                <w:szCs w:val="20"/>
              </w:rPr>
              <w:t>pēcpusdiena</w:t>
            </w:r>
            <w:proofErr w:type="spellEnd"/>
          </w:p>
          <w:p w14:paraId="64B6877F" w14:textId="6DF51B4A" w:rsidR="00A84795" w:rsidRPr="007335B0" w:rsidRDefault="00A84795" w:rsidP="007335B0">
            <w:pPr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366" w14:textId="77777777" w:rsidR="00A33486" w:rsidRDefault="00A33486" w:rsidP="00A33486">
            <w:pPr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29</w:t>
            </w:r>
          </w:p>
          <w:p w14:paraId="66BBF986" w14:textId="60CF28AF" w:rsidR="00A33486" w:rsidRPr="00C635AA" w:rsidRDefault="00A33486" w:rsidP="00A33486">
            <w:pPr>
              <w:rPr>
                <w:b/>
                <w:color w:val="auto"/>
                <w:sz w:val="20"/>
                <w:szCs w:val="20"/>
              </w:rPr>
            </w:pPr>
            <w:r w:rsidRPr="00C635AA">
              <w:rPr>
                <w:b/>
                <w:bCs/>
                <w:color w:val="326BA6" w:themeColor="text2" w:themeShade="BF"/>
                <w:sz w:val="20"/>
                <w:szCs w:val="20"/>
                <w:lang w:val="lv-LV"/>
              </w:rPr>
              <w:t>Rīta</w:t>
            </w:r>
            <w:r w:rsidRPr="00C635AA">
              <w:rPr>
                <w:b/>
                <w:bCs/>
                <w:color w:val="5590CC" w:themeColor="text2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635AA">
              <w:rPr>
                <w:b/>
                <w:bCs/>
                <w:color w:val="auto"/>
                <w:sz w:val="20"/>
                <w:szCs w:val="20"/>
              </w:rPr>
              <w:t>Ekskursija</w:t>
            </w:r>
            <w:proofErr w:type="spellEnd"/>
            <w:r w:rsidRPr="00C635AA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635AA">
              <w:rPr>
                <w:b/>
                <w:bCs/>
                <w:color w:val="auto"/>
                <w:sz w:val="20"/>
                <w:szCs w:val="20"/>
              </w:rPr>
              <w:t>pieteikšanās</w:t>
            </w:r>
            <w:proofErr w:type="spellEnd"/>
            <w:r w:rsidRPr="00C635A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635AA">
              <w:rPr>
                <w:b/>
                <w:bCs/>
                <w:color w:val="auto"/>
                <w:sz w:val="20"/>
                <w:szCs w:val="20"/>
              </w:rPr>
              <w:t>obligāta</w:t>
            </w:r>
            <w:proofErr w:type="spellEnd"/>
            <w:r w:rsidRPr="00C635AA">
              <w:rPr>
                <w:b/>
                <w:bCs/>
                <w:color w:val="auto"/>
                <w:sz w:val="20"/>
                <w:szCs w:val="20"/>
              </w:rPr>
              <w:t xml:space="preserve"> t.26117212)</w:t>
            </w:r>
          </w:p>
          <w:p w14:paraId="54606FBB" w14:textId="77777777" w:rsidR="00A33486" w:rsidRPr="006D402B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635AA">
              <w:rPr>
                <w:b/>
                <w:bCs/>
                <w:color w:val="auto"/>
                <w:sz w:val="20"/>
                <w:szCs w:val="20"/>
              </w:rPr>
              <w:t xml:space="preserve">9.45-10.45 Pilates </w:t>
            </w:r>
            <w:proofErr w:type="spellStart"/>
            <w:r w:rsidRPr="00C635AA">
              <w:rPr>
                <w:b/>
                <w:bCs/>
                <w:color w:val="auto"/>
                <w:sz w:val="20"/>
                <w:szCs w:val="20"/>
              </w:rPr>
              <w:t>ar</w:t>
            </w:r>
            <w:proofErr w:type="spellEnd"/>
            <w:r w:rsidRPr="00C635A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635AA">
              <w:rPr>
                <w:b/>
                <w:bCs/>
                <w:color w:val="auto"/>
                <w:sz w:val="20"/>
                <w:szCs w:val="20"/>
              </w:rPr>
              <w:t>Diānu</w:t>
            </w:r>
            <w:proofErr w:type="spellEnd"/>
            <w:r w:rsidRPr="00C635A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ikai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labu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fizisku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sagatavotību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12AB41E9" w14:textId="77777777" w:rsidR="00A33486" w:rsidRPr="006D402B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 xml:space="preserve">13.00-14.00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Vingrošana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Armandu</w:t>
            </w:r>
            <w:proofErr w:type="spellEnd"/>
          </w:p>
          <w:p w14:paraId="4F0C4D7A" w14:textId="77777777" w:rsidR="00A33486" w:rsidRPr="006D402B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>14.</w:t>
            </w:r>
            <w:r>
              <w:rPr>
                <w:b/>
                <w:bCs/>
                <w:color w:val="326BA6" w:themeColor="text2" w:themeShade="BF"/>
                <w:sz w:val="20"/>
                <w:szCs w:val="20"/>
              </w:rPr>
              <w:t>3</w:t>
            </w: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>0-16.</w:t>
            </w:r>
            <w:r>
              <w:rPr>
                <w:b/>
                <w:bCs/>
                <w:color w:val="326BA6" w:themeColor="text2" w:themeShade="BF"/>
                <w:sz w:val="20"/>
                <w:szCs w:val="20"/>
              </w:rPr>
              <w:t>3</w:t>
            </w: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 xml:space="preserve">0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Radošās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nodarbības</w:t>
            </w:r>
            <w:proofErr w:type="spellEnd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 (UA)</w:t>
            </w:r>
          </w:p>
          <w:p w14:paraId="497910B7" w14:textId="26052640" w:rsidR="00A84795" w:rsidRPr="00CF7F0F" w:rsidRDefault="00A33486" w:rsidP="00A33486">
            <w:pPr>
              <w:rPr>
                <w:b/>
                <w:bCs/>
              </w:rPr>
            </w:pPr>
            <w:r w:rsidRPr="00136BFD">
              <w:rPr>
                <w:b/>
                <w:bCs/>
                <w:color w:val="326BA6" w:themeColor="text2" w:themeShade="BF"/>
                <w:sz w:val="20"/>
                <w:szCs w:val="20"/>
              </w:rPr>
              <w:t xml:space="preserve">14.30-16.30 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 xml:space="preserve">Kino </w:t>
            </w:r>
            <w:proofErr w:type="spellStart"/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pēcpusdi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en</w:t>
            </w:r>
            <w:r w:rsidRPr="006D402B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666" w14:textId="77777777" w:rsidR="00A33486" w:rsidRDefault="00A33486" w:rsidP="00A33486">
            <w:pPr>
              <w:rPr>
                <w:b/>
                <w:bCs/>
                <w:color w:val="21486F" w:themeColor="text2" w:themeShade="80"/>
                <w:sz w:val="20"/>
                <w:szCs w:val="20"/>
              </w:rPr>
            </w:pPr>
            <w:r>
              <w:rPr>
                <w:b/>
                <w:bCs/>
                <w:color w:val="21486F" w:themeColor="text2" w:themeShade="80"/>
                <w:sz w:val="20"/>
                <w:szCs w:val="20"/>
              </w:rPr>
              <w:t>30</w:t>
            </w:r>
          </w:p>
          <w:p w14:paraId="693A228A" w14:textId="77777777" w:rsidR="00A33486" w:rsidRPr="00BD1A7D" w:rsidRDefault="00A33486" w:rsidP="00A334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2B3144">
              <w:rPr>
                <w:b/>
                <w:bCs/>
                <w:color w:val="073779" w:themeColor="accent1"/>
                <w:sz w:val="20"/>
                <w:szCs w:val="20"/>
                <w:lang w:val="lv-LV"/>
              </w:rPr>
              <w:t>Rīta</w:t>
            </w:r>
            <w:r w:rsidRPr="002B3144">
              <w:rPr>
                <w:b/>
                <w:bCs/>
                <w:color w:val="5590CC" w:themeColor="text2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B3144">
              <w:rPr>
                <w:b/>
                <w:bCs/>
                <w:color w:val="auto"/>
                <w:sz w:val="20"/>
                <w:szCs w:val="20"/>
              </w:rPr>
              <w:t>Ekskursija</w:t>
            </w:r>
            <w:proofErr w:type="spellEnd"/>
            <w:r w:rsidRPr="002B3144">
              <w:rPr>
                <w:b/>
                <w:bCs/>
                <w:color w:val="auto"/>
                <w:sz w:val="20"/>
                <w:szCs w:val="20"/>
              </w:rPr>
              <w:t xml:space="preserve"> (UA)</w:t>
            </w:r>
          </w:p>
          <w:p w14:paraId="764C0004" w14:textId="77777777" w:rsidR="00A33486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9.30-12.00 </w:t>
            </w:r>
            <w:proofErr w:type="spellStart"/>
            <w:r w:rsidRPr="00011229">
              <w:rPr>
                <w:b/>
                <w:bCs/>
                <w:color w:val="000000" w:themeColor="text1"/>
                <w:sz w:val="20"/>
                <w:szCs w:val="20"/>
              </w:rPr>
              <w:t>Nūjošana</w:t>
            </w:r>
            <w:proofErr w:type="spellEnd"/>
            <w:r w:rsidRPr="000B2E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CA98B45" w14:textId="77777777" w:rsidR="00A33486" w:rsidRPr="000B2EC0" w:rsidRDefault="00A33486" w:rsidP="00A334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9.45-10.45 </w:t>
            </w:r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Pilates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Diānu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tikai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labu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fizisku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sagatavotību</w:t>
            </w:r>
            <w:proofErr w:type="spellEnd"/>
            <w:r w:rsidRPr="00483CEC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F50AC9B" w14:textId="77777777" w:rsidR="00A33486" w:rsidRPr="000B2EC0" w:rsidRDefault="00A33486" w:rsidP="00A33486">
            <w:pPr>
              <w:rPr>
                <w:b/>
                <w:bCs/>
                <w:color w:val="auto"/>
                <w:sz w:val="20"/>
                <w:szCs w:val="20"/>
                <w:lang w:val="fr-FR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10.30-11.30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04FAAEA6" w14:textId="77777777" w:rsidR="00A33486" w:rsidRPr="000B2EC0" w:rsidRDefault="00A33486" w:rsidP="00A334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  <w:lang w:val="fr-FR"/>
              </w:rPr>
              <w:t xml:space="preserve">11.45-12.45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Datorprasmju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apgūšana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II (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pieteikšanās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>obligāta</w:t>
            </w:r>
            <w:proofErr w:type="spellEnd"/>
            <w:r w:rsidRPr="000B2EC0">
              <w:rPr>
                <w:b/>
                <w:bCs/>
                <w:color w:val="auto"/>
                <w:sz w:val="20"/>
                <w:szCs w:val="20"/>
                <w:lang w:val="fr-FR"/>
              </w:rPr>
              <w:t xml:space="preserve"> t.26117212)</w:t>
            </w:r>
          </w:p>
          <w:p w14:paraId="200ABEFE" w14:textId="77777777" w:rsidR="00A33486" w:rsidRPr="007A1D84" w:rsidRDefault="00A33486" w:rsidP="00A334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A2D42">
              <w:rPr>
                <w:b/>
                <w:bCs/>
                <w:color w:val="073779" w:themeColor="accent1"/>
                <w:sz w:val="20"/>
                <w:szCs w:val="20"/>
              </w:rPr>
              <w:t xml:space="preserve">12.30-13.30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Angļu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valoda</w:t>
            </w:r>
            <w:proofErr w:type="spellEnd"/>
          </w:p>
          <w:p w14:paraId="574DE1F3" w14:textId="782D9765" w:rsidR="00A33486" w:rsidRPr="001B5ED8" w:rsidRDefault="00A33486" w:rsidP="00A33486">
            <w:pPr>
              <w:rPr>
                <w:b/>
                <w:color w:val="auto"/>
                <w:sz w:val="20"/>
                <w:szCs w:val="20"/>
                <w:lang w:val="fr-FR"/>
              </w:rPr>
            </w:pPr>
            <w:r w:rsidRPr="001B5ED8">
              <w:rPr>
                <w:b/>
                <w:color w:val="073779" w:themeColor="accent1"/>
                <w:sz w:val="20"/>
                <w:szCs w:val="20"/>
              </w:rPr>
              <w:t xml:space="preserve">14.00 </w:t>
            </w:r>
            <w:proofErr w:type="spellStart"/>
            <w:r w:rsidRPr="001B5ED8">
              <w:rPr>
                <w:b/>
                <w:color w:val="auto"/>
                <w:sz w:val="20"/>
                <w:szCs w:val="20"/>
              </w:rPr>
              <w:t>Koncerts</w:t>
            </w:r>
            <w:proofErr w:type="spellEnd"/>
            <w:r w:rsidRPr="001B5ED8">
              <w:rPr>
                <w:b/>
                <w:color w:val="auto"/>
                <w:sz w:val="20"/>
                <w:szCs w:val="20"/>
              </w:rPr>
              <w:t xml:space="preserve"> </w:t>
            </w:r>
            <w:r w:rsidR="00C82D8E" w:rsidRPr="001B5ED8">
              <w:rPr>
                <w:b/>
                <w:color w:val="auto"/>
                <w:sz w:val="20"/>
                <w:szCs w:val="20"/>
              </w:rPr>
              <w:t>“</w:t>
            </w:r>
            <w:proofErr w:type="spellStart"/>
            <w:r w:rsidR="00525293">
              <w:rPr>
                <w:b/>
                <w:color w:val="auto"/>
                <w:sz w:val="20"/>
                <w:szCs w:val="20"/>
              </w:rPr>
              <w:t>Sirds</w:t>
            </w:r>
            <w:proofErr w:type="spellEnd"/>
            <w:r w:rsidR="001B5ED8" w:rsidRPr="001B5ED8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B5ED8" w:rsidRPr="001B5ED8">
              <w:rPr>
                <w:b/>
                <w:color w:val="auto"/>
                <w:sz w:val="20"/>
                <w:szCs w:val="20"/>
              </w:rPr>
              <w:t>melodija</w:t>
            </w:r>
            <w:proofErr w:type="spellEnd"/>
            <w:r w:rsidR="001B5ED8" w:rsidRPr="001B5ED8">
              <w:rPr>
                <w:b/>
                <w:color w:val="auto"/>
                <w:sz w:val="20"/>
                <w:szCs w:val="20"/>
              </w:rPr>
              <w:t>”</w:t>
            </w:r>
          </w:p>
          <w:p w14:paraId="7F76AC23" w14:textId="77777777" w:rsidR="00407C92" w:rsidRPr="006D402B" w:rsidRDefault="00407C92" w:rsidP="00407C92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0A2D42">
              <w:rPr>
                <w:b/>
                <w:color w:val="073779" w:themeColor="accent1"/>
                <w:sz w:val="20"/>
                <w:szCs w:val="20"/>
                <w:lang w:val="fr-FR"/>
              </w:rPr>
              <w:t xml:space="preserve">15.30-16.30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Galda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>spēles</w:t>
            </w:r>
            <w:proofErr w:type="spellEnd"/>
            <w:r w:rsidRPr="006D402B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galda teniss</w:t>
            </w:r>
          </w:p>
          <w:p w14:paraId="448326CE" w14:textId="7312E134" w:rsidR="00A84795" w:rsidRPr="00407C92" w:rsidRDefault="00A84795" w:rsidP="008C684A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3A4" w14:textId="3880804F" w:rsidR="00A84795" w:rsidRPr="00C635AA" w:rsidRDefault="00A47EDA" w:rsidP="008C684A">
            <w:pPr>
              <w:rPr>
                <w:b/>
                <w:bCs/>
                <w:sz w:val="20"/>
                <w:szCs w:val="20"/>
              </w:rPr>
            </w:pPr>
            <w:r w:rsidRPr="00C635AA">
              <w:rPr>
                <w:b/>
                <w:bCs/>
                <w:sz w:val="20"/>
                <w:szCs w:val="20"/>
              </w:rPr>
              <w:t>31</w:t>
            </w:r>
          </w:p>
        </w:tc>
      </w:tr>
    </w:tbl>
    <w:tbl>
      <w:tblPr>
        <w:tblStyle w:val="PlainTable4"/>
        <w:tblW w:w="5086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5769"/>
        <w:gridCol w:w="5661"/>
        <w:gridCol w:w="5663"/>
        <w:gridCol w:w="5663"/>
      </w:tblGrid>
      <w:tr w:rsidR="00987FF1" w:rsidRPr="00B93283" w14:paraId="2D7A3253" w14:textId="77777777" w:rsidTr="0039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43"/>
        </w:trPr>
        <w:tc>
          <w:tcPr>
            <w:tcW w:w="3713" w:type="dxa"/>
            <w:tcMar>
              <w:left w:w="0" w:type="dxa"/>
            </w:tcMar>
          </w:tcPr>
          <w:p w14:paraId="5FC6D983" w14:textId="77777777" w:rsidR="00987FF1" w:rsidRPr="00BE0625" w:rsidRDefault="00987FF1" w:rsidP="00987FF1">
            <w:pPr>
              <w:pStyle w:val="Heading1"/>
              <w:spacing w:before="0" w:after="40"/>
              <w:rPr>
                <w:bCs/>
                <w:sz w:val="20"/>
                <w:szCs w:val="20"/>
              </w:rPr>
            </w:pPr>
          </w:p>
          <w:p w14:paraId="4753B8BD" w14:textId="45D18CBD" w:rsidR="00987FF1" w:rsidRPr="00BE0625" w:rsidRDefault="001061A3" w:rsidP="00987FF1">
            <w:pPr>
              <w:pStyle w:val="Heading1"/>
              <w:spacing w:before="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</w:t>
            </w:r>
            <w:r w:rsidR="00987FF1" w:rsidRPr="00BE0625">
              <w:rPr>
                <w:color w:val="auto"/>
                <w:sz w:val="20"/>
                <w:szCs w:val="20"/>
              </w:rPr>
              <w:t>PIEDĀVĀJAM</w:t>
            </w:r>
          </w:p>
          <w:p w14:paraId="202280EC" w14:textId="6D6F1512" w:rsidR="00987FF1" w:rsidRPr="00BE0625" w:rsidRDefault="001061A3" w:rsidP="00987FF1">
            <w:pPr>
              <w:pStyle w:val="Heading1"/>
              <w:spacing w:after="4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</w:t>
            </w:r>
            <w:r w:rsidR="00987FF1" w:rsidRPr="00BE0625">
              <w:rPr>
                <w:color w:val="auto"/>
                <w:sz w:val="20"/>
                <w:szCs w:val="20"/>
              </w:rPr>
              <w:t>KATRU DIENU</w:t>
            </w:r>
          </w:p>
        </w:tc>
        <w:tc>
          <w:tcPr>
            <w:tcW w:w="3644" w:type="dxa"/>
          </w:tcPr>
          <w:p w14:paraId="3FCCED6A" w14:textId="77777777" w:rsidR="00987FF1" w:rsidRPr="0048568B" w:rsidRDefault="00987FF1" w:rsidP="00987FF1">
            <w:pPr>
              <w:pStyle w:val="Heading2"/>
              <w:spacing w:before="0" w:after="40"/>
              <w:rPr>
                <w:color w:val="326BA6" w:themeColor="text2" w:themeShade="BF"/>
                <w:sz w:val="20"/>
                <w:szCs w:val="20"/>
              </w:rPr>
            </w:pPr>
            <w:r w:rsidRPr="0048568B">
              <w:rPr>
                <w:color w:val="326BA6" w:themeColor="text2" w:themeShade="BF"/>
                <w:sz w:val="20"/>
                <w:szCs w:val="20"/>
              </w:rPr>
              <w:t>9.30 – 13.00</w:t>
            </w:r>
          </w:p>
          <w:p w14:paraId="33BCDD5E" w14:textId="7F8DAF58" w:rsidR="00987FF1" w:rsidRPr="001849F5" w:rsidRDefault="00987FF1" w:rsidP="00987FF1">
            <w:pPr>
              <w:spacing w:before="0" w:after="40"/>
              <w:rPr>
                <w:b/>
                <w:bCs w:val="0"/>
                <w:color w:val="auto"/>
                <w:sz w:val="20"/>
                <w:szCs w:val="20"/>
              </w:rPr>
            </w:pPr>
            <w:proofErr w:type="spellStart"/>
            <w:r w:rsidRPr="001849F5">
              <w:rPr>
                <w:b/>
                <w:bCs w:val="0"/>
                <w:color w:val="auto"/>
                <w:sz w:val="20"/>
                <w:szCs w:val="20"/>
              </w:rPr>
              <w:t>Veļas</w:t>
            </w:r>
            <w:proofErr w:type="spellEnd"/>
            <w:r w:rsidRPr="001849F5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49F5">
              <w:rPr>
                <w:b/>
                <w:bCs w:val="0"/>
                <w:color w:val="auto"/>
                <w:sz w:val="20"/>
                <w:szCs w:val="20"/>
              </w:rPr>
              <w:t>mazgāšana</w:t>
            </w:r>
            <w:proofErr w:type="spellEnd"/>
            <w:r w:rsidRPr="001849F5">
              <w:rPr>
                <w:b/>
                <w:bCs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1849F5">
              <w:rPr>
                <w:b/>
                <w:bCs w:val="0"/>
                <w:color w:val="auto"/>
                <w:sz w:val="20"/>
                <w:szCs w:val="20"/>
              </w:rPr>
              <w:t>pēc</w:t>
            </w:r>
            <w:proofErr w:type="spellEnd"/>
            <w:r w:rsidRPr="001849F5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49F5">
              <w:rPr>
                <w:b/>
                <w:bCs w:val="0"/>
                <w:color w:val="auto"/>
                <w:sz w:val="20"/>
                <w:szCs w:val="20"/>
              </w:rPr>
              <w:t>iepriekšēja</w:t>
            </w:r>
            <w:proofErr w:type="spellEnd"/>
            <w:r w:rsidRPr="001849F5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49F5">
              <w:rPr>
                <w:b/>
                <w:bCs w:val="0"/>
                <w:color w:val="auto"/>
                <w:sz w:val="20"/>
                <w:szCs w:val="20"/>
              </w:rPr>
              <w:t>pieraksta</w:t>
            </w:r>
            <w:proofErr w:type="spellEnd"/>
            <w:r w:rsidR="00656DE3" w:rsidRPr="002A7D05">
              <w:rPr>
                <w:b/>
                <w:color w:val="000000"/>
              </w:rPr>
              <w:t xml:space="preserve"> </w:t>
            </w:r>
            <w:r w:rsidR="000A02DD">
              <w:rPr>
                <w:b/>
                <w:color w:val="000000"/>
              </w:rPr>
              <w:t>t.</w:t>
            </w:r>
            <w:r w:rsidR="00656DE3">
              <w:rPr>
                <w:b/>
                <w:color w:val="000000"/>
              </w:rPr>
              <w:t xml:space="preserve"> </w:t>
            </w:r>
            <w:r w:rsidR="00656DE3" w:rsidRPr="002A7D05">
              <w:rPr>
                <w:b/>
                <w:color w:val="000000"/>
              </w:rPr>
              <w:t>22027117</w:t>
            </w:r>
            <w:r w:rsidRPr="001849F5">
              <w:rPr>
                <w:b/>
                <w:bCs w:val="0"/>
                <w:color w:val="auto"/>
                <w:sz w:val="20"/>
                <w:szCs w:val="20"/>
              </w:rPr>
              <w:t>)</w:t>
            </w:r>
          </w:p>
          <w:p w14:paraId="6F851B2A" w14:textId="77777777" w:rsidR="00987FF1" w:rsidRPr="001849F5" w:rsidRDefault="00987FF1" w:rsidP="00987FF1">
            <w:pPr>
              <w:spacing w:before="0" w:after="40"/>
              <w:rPr>
                <w:b/>
                <w:bCs w:val="0"/>
                <w:sz w:val="20"/>
                <w:szCs w:val="20"/>
              </w:rPr>
            </w:pPr>
          </w:p>
          <w:p w14:paraId="6070070D" w14:textId="34EF0965" w:rsidR="00987FF1" w:rsidRPr="0048568B" w:rsidRDefault="00987FF1" w:rsidP="00987FF1">
            <w:pPr>
              <w:pStyle w:val="Heading2"/>
              <w:spacing w:before="0" w:after="40"/>
              <w:rPr>
                <w:color w:val="326BA6" w:themeColor="text2" w:themeShade="BF"/>
                <w:sz w:val="20"/>
                <w:szCs w:val="20"/>
              </w:rPr>
            </w:pPr>
            <w:r w:rsidRPr="0048568B">
              <w:rPr>
                <w:color w:val="326BA6" w:themeColor="text2" w:themeShade="BF"/>
                <w:sz w:val="20"/>
                <w:szCs w:val="20"/>
              </w:rPr>
              <w:t>1</w:t>
            </w:r>
            <w:r w:rsidR="00C32431" w:rsidRPr="0048568B">
              <w:rPr>
                <w:color w:val="326BA6" w:themeColor="text2" w:themeShade="BF"/>
                <w:sz w:val="20"/>
                <w:szCs w:val="20"/>
              </w:rPr>
              <w:t>1</w:t>
            </w:r>
            <w:r w:rsidRPr="0048568B">
              <w:rPr>
                <w:color w:val="326BA6" w:themeColor="text2" w:themeShade="BF"/>
                <w:sz w:val="20"/>
                <w:szCs w:val="20"/>
              </w:rPr>
              <w:t>.</w:t>
            </w:r>
            <w:r w:rsidR="001061A3" w:rsidRPr="0048568B">
              <w:rPr>
                <w:color w:val="326BA6" w:themeColor="text2" w:themeShade="BF"/>
                <w:sz w:val="20"/>
                <w:szCs w:val="20"/>
              </w:rPr>
              <w:t>3</w:t>
            </w:r>
            <w:r w:rsidRPr="0048568B">
              <w:rPr>
                <w:color w:val="326BA6" w:themeColor="text2" w:themeShade="BF"/>
                <w:sz w:val="20"/>
                <w:szCs w:val="20"/>
              </w:rPr>
              <w:t>0 – 1</w:t>
            </w:r>
            <w:r w:rsidR="001061A3" w:rsidRPr="0048568B">
              <w:rPr>
                <w:color w:val="326BA6" w:themeColor="text2" w:themeShade="BF"/>
                <w:sz w:val="20"/>
                <w:szCs w:val="20"/>
              </w:rPr>
              <w:t>2</w:t>
            </w:r>
            <w:r w:rsidRPr="0048568B">
              <w:rPr>
                <w:color w:val="326BA6" w:themeColor="text2" w:themeShade="BF"/>
                <w:sz w:val="20"/>
                <w:szCs w:val="20"/>
              </w:rPr>
              <w:t>.</w:t>
            </w:r>
            <w:r w:rsidR="001061A3" w:rsidRPr="0048568B">
              <w:rPr>
                <w:color w:val="326BA6" w:themeColor="text2" w:themeShade="BF"/>
                <w:sz w:val="20"/>
                <w:szCs w:val="20"/>
              </w:rPr>
              <w:t>3</w:t>
            </w:r>
            <w:r w:rsidRPr="0048568B">
              <w:rPr>
                <w:color w:val="326BA6" w:themeColor="text2" w:themeShade="BF"/>
                <w:sz w:val="20"/>
                <w:szCs w:val="20"/>
              </w:rPr>
              <w:t>0</w:t>
            </w:r>
          </w:p>
          <w:p w14:paraId="63CD1108" w14:textId="065BFBC0" w:rsidR="00543CCF" w:rsidRDefault="00987FF1" w:rsidP="00987FF1">
            <w:pPr>
              <w:spacing w:before="0" w:after="4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1849F5">
              <w:rPr>
                <w:b/>
                <w:bCs w:val="0"/>
                <w:color w:val="auto"/>
                <w:sz w:val="20"/>
                <w:szCs w:val="20"/>
              </w:rPr>
              <w:t>Iespēja</w:t>
            </w:r>
            <w:proofErr w:type="spellEnd"/>
            <w:r w:rsidRPr="001849F5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49F5">
              <w:rPr>
                <w:b/>
                <w:bCs w:val="0"/>
                <w:color w:val="auto"/>
                <w:sz w:val="20"/>
                <w:szCs w:val="20"/>
              </w:rPr>
              <w:t>saņemt</w:t>
            </w:r>
            <w:proofErr w:type="spellEnd"/>
            <w:r w:rsidRPr="001849F5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061A3">
              <w:rPr>
                <w:b/>
                <w:bCs w:val="0"/>
                <w:color w:val="auto"/>
                <w:sz w:val="20"/>
                <w:szCs w:val="20"/>
              </w:rPr>
              <w:t>siltu</w:t>
            </w:r>
            <w:proofErr w:type="spellEnd"/>
            <w:r w:rsidR="00543CCF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43CCF">
              <w:rPr>
                <w:b/>
                <w:bCs w:val="0"/>
                <w:color w:val="auto"/>
                <w:sz w:val="20"/>
                <w:szCs w:val="20"/>
              </w:rPr>
              <w:t>zupu</w:t>
            </w:r>
            <w:proofErr w:type="spellEnd"/>
          </w:p>
          <w:p w14:paraId="69668AD2" w14:textId="77777777" w:rsidR="00C62858" w:rsidRPr="001849F5" w:rsidRDefault="00C62858" w:rsidP="00987FF1">
            <w:pPr>
              <w:spacing w:before="0" w:after="40"/>
              <w:rPr>
                <w:b/>
                <w:bCs w:val="0"/>
                <w:color w:val="auto"/>
                <w:sz w:val="20"/>
                <w:szCs w:val="20"/>
              </w:rPr>
            </w:pPr>
          </w:p>
          <w:p w14:paraId="53ACFF02" w14:textId="6CBE53E9" w:rsidR="00987FF1" w:rsidRPr="001849F5" w:rsidRDefault="00987FF1" w:rsidP="00A3348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4E16CB63" w14:textId="77777777" w:rsidR="00987FF1" w:rsidRPr="0048568B" w:rsidRDefault="00987FF1" w:rsidP="00987FF1">
            <w:pPr>
              <w:pStyle w:val="Heading2"/>
              <w:spacing w:before="0" w:after="40"/>
              <w:rPr>
                <w:color w:val="326BA6" w:themeColor="text2" w:themeShade="BF"/>
                <w:sz w:val="20"/>
                <w:szCs w:val="20"/>
              </w:rPr>
            </w:pPr>
            <w:r w:rsidRPr="0048568B">
              <w:rPr>
                <w:color w:val="326BA6" w:themeColor="text2" w:themeShade="BF"/>
                <w:sz w:val="20"/>
                <w:szCs w:val="20"/>
              </w:rPr>
              <w:t>9.00 – 17.00</w:t>
            </w:r>
          </w:p>
          <w:p w14:paraId="5B857E76" w14:textId="7E86FB81" w:rsidR="00987FF1" w:rsidRDefault="00C24019" w:rsidP="00987FF1">
            <w:pPr>
              <w:spacing w:before="0" w:after="40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 w:val="0"/>
                <w:color w:val="auto"/>
                <w:sz w:val="20"/>
                <w:szCs w:val="20"/>
              </w:rPr>
              <w:t>Patstavīga</w:t>
            </w:r>
            <w:proofErr w:type="spellEnd"/>
            <w:r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0"/>
                <w:szCs w:val="20"/>
              </w:rPr>
              <w:t>d</w:t>
            </w:r>
            <w:r w:rsidR="00987FF1" w:rsidRPr="001849F5">
              <w:rPr>
                <w:b/>
                <w:bCs w:val="0"/>
                <w:color w:val="auto"/>
                <w:sz w:val="20"/>
                <w:szCs w:val="20"/>
              </w:rPr>
              <w:t>atoru</w:t>
            </w:r>
            <w:proofErr w:type="spellEnd"/>
            <w:r w:rsidR="00987FF1" w:rsidRPr="001849F5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7FF1" w:rsidRPr="001849F5">
              <w:rPr>
                <w:b/>
                <w:bCs w:val="0"/>
                <w:color w:val="auto"/>
                <w:sz w:val="20"/>
                <w:szCs w:val="20"/>
              </w:rPr>
              <w:t>izmantošana</w:t>
            </w:r>
            <w:proofErr w:type="spellEnd"/>
          </w:p>
          <w:p w14:paraId="0E315B1F" w14:textId="77777777" w:rsidR="005E76D9" w:rsidRPr="001849F5" w:rsidRDefault="005E76D9" w:rsidP="00987FF1">
            <w:pPr>
              <w:spacing w:before="0" w:after="40"/>
              <w:rPr>
                <w:b/>
                <w:color w:val="auto"/>
                <w:sz w:val="20"/>
                <w:szCs w:val="20"/>
              </w:rPr>
            </w:pPr>
          </w:p>
          <w:p w14:paraId="4793F755" w14:textId="6A49D63A" w:rsidR="00C24019" w:rsidRPr="0048568B" w:rsidRDefault="00C24019" w:rsidP="00987FF1">
            <w:pPr>
              <w:spacing w:before="0" w:after="40"/>
              <w:rPr>
                <w:b/>
                <w:color w:val="326BA6" w:themeColor="text2" w:themeShade="BF"/>
                <w:sz w:val="20"/>
                <w:szCs w:val="20"/>
              </w:rPr>
            </w:pPr>
            <w:proofErr w:type="spellStart"/>
            <w:r w:rsidRPr="0048568B">
              <w:rPr>
                <w:b/>
                <w:bCs w:val="0"/>
                <w:color w:val="326BA6" w:themeColor="text2" w:themeShade="BF"/>
                <w:sz w:val="20"/>
                <w:szCs w:val="20"/>
              </w:rPr>
              <w:t>Pirmdien</w:t>
            </w:r>
            <w:proofErr w:type="spellEnd"/>
            <w:r w:rsidRPr="0048568B">
              <w:rPr>
                <w:b/>
                <w:bCs w:val="0"/>
                <w:color w:val="326BA6" w:themeColor="text2" w:themeShade="BF"/>
                <w:sz w:val="20"/>
                <w:szCs w:val="20"/>
              </w:rPr>
              <w:t xml:space="preserve"> </w:t>
            </w:r>
            <w:r w:rsidR="00987FF1" w:rsidRPr="0048568B"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  <w:t>9.30-1</w:t>
            </w:r>
            <w:r w:rsidR="005E76D9" w:rsidRPr="0048568B"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  <w:t>1</w:t>
            </w:r>
            <w:r w:rsidR="00987FF1" w:rsidRPr="0048568B"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  <w:t xml:space="preserve">.30; </w:t>
            </w:r>
          </w:p>
          <w:p w14:paraId="2B516B7B" w14:textId="24E7C3A8" w:rsidR="00987FF1" w:rsidRPr="0048568B" w:rsidRDefault="00C24019" w:rsidP="00987FF1">
            <w:pPr>
              <w:spacing w:before="0" w:after="40"/>
              <w:rPr>
                <w:b/>
                <w:color w:val="326BA6" w:themeColor="text2" w:themeShade="BF"/>
                <w:sz w:val="20"/>
                <w:szCs w:val="20"/>
                <w:lang w:val="fr-FR"/>
              </w:rPr>
            </w:pPr>
            <w:proofErr w:type="spellStart"/>
            <w:r w:rsidRPr="0048568B"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  <w:t>Piektdien</w:t>
            </w:r>
            <w:proofErr w:type="spellEnd"/>
            <w:r w:rsidR="005E76D9" w:rsidRPr="0048568B"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  <w:t xml:space="preserve"> </w:t>
            </w:r>
            <w:r w:rsidR="00987FF1" w:rsidRPr="0048568B"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  <w:t>1</w:t>
            </w:r>
            <w:r w:rsidR="005E76D9" w:rsidRPr="0048568B"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  <w:t>4</w:t>
            </w:r>
            <w:r w:rsidR="00987FF1" w:rsidRPr="0048568B"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  <w:t xml:space="preserve">.30-16.30 </w:t>
            </w:r>
          </w:p>
          <w:p w14:paraId="6D9515C3" w14:textId="77777777" w:rsidR="00987FF1" w:rsidRPr="00336029" w:rsidRDefault="00987FF1" w:rsidP="00987FF1">
            <w:pPr>
              <w:spacing w:before="0" w:after="40"/>
              <w:rPr>
                <w:b/>
                <w:bCs w:val="0"/>
                <w:sz w:val="20"/>
                <w:szCs w:val="20"/>
                <w:lang w:val="fr-FR"/>
              </w:rPr>
            </w:pP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Palīdzība</w:t>
            </w:r>
            <w:proofErr w:type="spellEnd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darbā</w:t>
            </w:r>
            <w:proofErr w:type="spellEnd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ar</w:t>
            </w:r>
            <w:proofErr w:type="spellEnd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datoru</w:t>
            </w:r>
            <w:proofErr w:type="spellEnd"/>
          </w:p>
          <w:p w14:paraId="0B70D001" w14:textId="77777777" w:rsidR="00987FF1" w:rsidRPr="00336029" w:rsidRDefault="00987FF1" w:rsidP="00987FF1">
            <w:pPr>
              <w:spacing w:before="0" w:after="40"/>
              <w:rPr>
                <w:b/>
                <w:bCs w:val="0"/>
                <w:sz w:val="20"/>
                <w:szCs w:val="20"/>
                <w:lang w:val="fr-FR"/>
              </w:rPr>
            </w:pPr>
          </w:p>
          <w:p w14:paraId="054C7F15" w14:textId="77777777" w:rsidR="00E53A18" w:rsidRPr="0048568B" w:rsidRDefault="00E53A18" w:rsidP="00E53A18">
            <w:pPr>
              <w:pStyle w:val="Heading2"/>
              <w:spacing w:before="0" w:after="40"/>
              <w:rPr>
                <w:color w:val="326BA6" w:themeColor="text2" w:themeShade="BF"/>
                <w:sz w:val="20"/>
                <w:szCs w:val="20"/>
              </w:rPr>
            </w:pPr>
            <w:r w:rsidRPr="0048568B">
              <w:rPr>
                <w:color w:val="326BA6" w:themeColor="text2" w:themeShade="BF"/>
                <w:sz w:val="20"/>
                <w:szCs w:val="20"/>
              </w:rPr>
              <w:t>9.00 – 17.00</w:t>
            </w:r>
          </w:p>
          <w:p w14:paraId="1264A628" w14:textId="5244B353" w:rsidR="00987FF1" w:rsidRPr="00E53A18" w:rsidRDefault="00E53A18" w:rsidP="00C62858">
            <w:pPr>
              <w:spacing w:before="0"/>
              <w:rPr>
                <w:b/>
                <w:bCs w:val="0"/>
                <w:sz w:val="20"/>
                <w:szCs w:val="20"/>
                <w:lang w:val="fr-FR"/>
              </w:rPr>
            </w:pPr>
            <w:proofErr w:type="spellStart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>Sociālā</w:t>
            </w:r>
            <w:proofErr w:type="spellEnd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>darbinieka</w:t>
            </w:r>
            <w:proofErr w:type="spellEnd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>konsultācijas</w:t>
            </w:r>
            <w:proofErr w:type="spellEnd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74C6F" w:rsidRPr="00A74C6F">
              <w:rPr>
                <w:b/>
                <w:bCs w:val="0"/>
                <w:color w:val="auto"/>
                <w:sz w:val="20"/>
                <w:szCs w:val="20"/>
                <w:lang w:val="fr-FR"/>
              </w:rPr>
              <w:t>klātienē</w:t>
            </w:r>
            <w:proofErr w:type="spellEnd"/>
            <w:r w:rsidR="00A74C6F" w:rsidRPr="00A74C6F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74C6F" w:rsidRPr="00A74C6F">
              <w:rPr>
                <w:b/>
                <w:bCs w:val="0"/>
                <w:color w:val="auto"/>
                <w:sz w:val="20"/>
                <w:szCs w:val="20"/>
                <w:lang w:val="fr-FR"/>
              </w:rPr>
              <w:t>vai</w:t>
            </w:r>
            <w:proofErr w:type="spellEnd"/>
            <w:r w:rsidR="00A74C6F" w:rsidRPr="00A74C6F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74C6F" w:rsidRPr="00A74C6F">
              <w:rPr>
                <w:b/>
                <w:bCs w:val="0"/>
                <w:color w:val="auto"/>
                <w:sz w:val="20"/>
                <w:szCs w:val="20"/>
                <w:lang w:val="fr-FR"/>
              </w:rPr>
              <w:t>pa</w:t>
            </w:r>
            <w:proofErr w:type="spellEnd"/>
            <w:r w:rsidR="00A74C6F" w:rsidRPr="00A74C6F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74C6F" w:rsidRPr="00A74C6F">
              <w:rPr>
                <w:b/>
                <w:bCs w:val="0"/>
                <w:color w:val="auto"/>
                <w:sz w:val="20"/>
                <w:szCs w:val="20"/>
                <w:lang w:val="fr-FR"/>
              </w:rPr>
              <w:t>telefonu</w:t>
            </w:r>
            <w:proofErr w:type="spellEnd"/>
            <w:r w:rsidR="00A74C6F" w:rsidRPr="00A74C6F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>(</w:t>
            </w:r>
            <w:proofErr w:type="spellStart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>pēc</w:t>
            </w:r>
            <w:proofErr w:type="spellEnd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>iepriekšēja</w:t>
            </w:r>
            <w:proofErr w:type="spellEnd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>pieraksta</w:t>
            </w:r>
            <w:proofErr w:type="spellEnd"/>
            <w:r w:rsidR="004A6C01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r w:rsidR="004A6C01" w:rsidRPr="004A6C01">
              <w:rPr>
                <w:b/>
                <w:bCs w:val="0"/>
                <w:color w:val="auto"/>
                <w:sz w:val="20"/>
                <w:szCs w:val="20"/>
                <w:lang w:val="fr-FR"/>
              </w:rPr>
              <w:t>t.26117212</w:t>
            </w:r>
            <w:r w:rsidRPr="00E53A18">
              <w:rPr>
                <w:b/>
                <w:bCs w:val="0"/>
                <w:color w:val="auto"/>
                <w:sz w:val="20"/>
                <w:szCs w:val="20"/>
                <w:lang w:val="fr-FR"/>
              </w:rPr>
              <w:t>)</w:t>
            </w:r>
          </w:p>
        </w:tc>
        <w:tc>
          <w:tcPr>
            <w:tcW w:w="3645" w:type="dxa"/>
            <w:tcMar>
              <w:right w:w="0" w:type="dxa"/>
            </w:tcMar>
          </w:tcPr>
          <w:p w14:paraId="291F848A" w14:textId="77777777" w:rsidR="00987FF1" w:rsidRPr="0048568B" w:rsidRDefault="00987FF1" w:rsidP="00987FF1">
            <w:pPr>
              <w:pStyle w:val="Heading2"/>
              <w:spacing w:before="0" w:after="40"/>
              <w:rPr>
                <w:color w:val="326BA6" w:themeColor="text2" w:themeShade="BF"/>
                <w:sz w:val="20"/>
                <w:szCs w:val="20"/>
                <w:lang w:val="fr-FR"/>
              </w:rPr>
            </w:pPr>
            <w:r w:rsidRPr="0048568B">
              <w:rPr>
                <w:color w:val="326BA6" w:themeColor="text2" w:themeShade="BF"/>
                <w:sz w:val="20"/>
                <w:szCs w:val="20"/>
                <w:lang w:val="fr-FR"/>
              </w:rPr>
              <w:t>9.00 – 12.00</w:t>
            </w:r>
          </w:p>
          <w:p w14:paraId="392C6A70" w14:textId="798CC3D8" w:rsidR="00987FF1" w:rsidRPr="00336029" w:rsidRDefault="00987FF1" w:rsidP="00987FF1">
            <w:pPr>
              <w:spacing w:before="0" w:after="40"/>
              <w:rPr>
                <w:b/>
                <w:bCs w:val="0"/>
                <w:color w:val="auto"/>
                <w:sz w:val="20"/>
                <w:szCs w:val="20"/>
                <w:lang w:val="fr-FR"/>
              </w:rPr>
            </w:pP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Dušas</w:t>
            </w:r>
            <w:proofErr w:type="spellEnd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izmantošana</w:t>
            </w:r>
            <w:proofErr w:type="spellEnd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pēc</w:t>
            </w:r>
            <w:proofErr w:type="spellEnd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iepriekšēja</w:t>
            </w:r>
            <w:proofErr w:type="spellEnd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pieraksta</w:t>
            </w:r>
            <w:proofErr w:type="spellEnd"/>
            <w:r w:rsidR="00656DE3" w:rsidRPr="002A7D05">
              <w:rPr>
                <w:b/>
                <w:color w:val="000000"/>
              </w:rPr>
              <w:t xml:space="preserve"> </w:t>
            </w:r>
            <w:r w:rsidR="00163DE1">
              <w:rPr>
                <w:b/>
                <w:color w:val="000000"/>
              </w:rPr>
              <w:t>t</w:t>
            </w:r>
            <w:r w:rsidR="00656DE3" w:rsidRPr="002A7D05">
              <w:rPr>
                <w:b/>
                <w:color w:val="000000"/>
              </w:rPr>
              <w:t>.22027117</w:t>
            </w:r>
            <w:r w:rsidRPr="00336029">
              <w:rPr>
                <w:b/>
                <w:bCs w:val="0"/>
                <w:color w:val="auto"/>
                <w:sz w:val="20"/>
                <w:szCs w:val="20"/>
                <w:lang w:val="fr-FR"/>
              </w:rPr>
              <w:t>)</w:t>
            </w:r>
          </w:p>
          <w:p w14:paraId="77FC2F63" w14:textId="77777777" w:rsidR="00987FF1" w:rsidRPr="00336029" w:rsidRDefault="00987FF1" w:rsidP="00987FF1">
            <w:pPr>
              <w:spacing w:before="0" w:after="40"/>
              <w:rPr>
                <w:b/>
                <w:color w:val="FF0000"/>
                <w:sz w:val="20"/>
                <w:szCs w:val="20"/>
                <w:lang w:val="fr-FR"/>
              </w:rPr>
            </w:pPr>
          </w:p>
          <w:p w14:paraId="34AF4B6E" w14:textId="77777777" w:rsidR="0048568B" w:rsidRDefault="00987FF1" w:rsidP="00987FF1">
            <w:pPr>
              <w:rPr>
                <w:b/>
                <w:bCs w:val="0"/>
                <w:color w:val="326BA6" w:themeColor="text2" w:themeShade="BF"/>
                <w:sz w:val="20"/>
                <w:szCs w:val="20"/>
                <w:lang w:val="fr-FR"/>
              </w:rPr>
            </w:pPr>
            <w:r w:rsidRPr="0048568B">
              <w:rPr>
                <w:b/>
                <w:color w:val="326BA6" w:themeColor="text2" w:themeShade="BF"/>
                <w:sz w:val="20"/>
                <w:szCs w:val="20"/>
                <w:lang w:val="fr-FR"/>
              </w:rPr>
              <w:t xml:space="preserve">9.00 – 16.00 </w:t>
            </w:r>
          </w:p>
          <w:p w14:paraId="20B2EDF7" w14:textId="66610FFD" w:rsidR="00987FF1" w:rsidRPr="00336029" w:rsidRDefault="00987FF1" w:rsidP="00987FF1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>Masāža</w:t>
            </w:r>
            <w:proofErr w:type="spellEnd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>pēc</w:t>
            </w:r>
            <w:proofErr w:type="spellEnd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>iepriekšēja</w:t>
            </w:r>
            <w:proofErr w:type="spellEnd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>pieraksta</w:t>
            </w:r>
            <w:proofErr w:type="spellEnd"/>
            <w:r w:rsidR="00E53A18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-</w:t>
            </w:r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>otrdienās</w:t>
            </w:r>
            <w:proofErr w:type="spellEnd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>ceturdienās</w:t>
            </w:r>
            <w:proofErr w:type="spellEnd"/>
            <w:r w:rsidRPr="00336029">
              <w:rPr>
                <w:b/>
                <w:color w:val="000000" w:themeColor="text1"/>
                <w:sz w:val="20"/>
                <w:szCs w:val="20"/>
                <w:lang w:val="fr-FR"/>
              </w:rPr>
              <w:t>)</w:t>
            </w:r>
          </w:p>
          <w:p w14:paraId="51791728" w14:textId="2BA92BB0" w:rsidR="00987FF1" w:rsidRPr="00336029" w:rsidRDefault="00987FF1" w:rsidP="00987FF1">
            <w:pPr>
              <w:spacing w:after="40"/>
              <w:rPr>
                <w:sz w:val="20"/>
                <w:szCs w:val="20"/>
                <w:lang w:val="fr-FR"/>
              </w:rPr>
            </w:pPr>
          </w:p>
        </w:tc>
      </w:tr>
    </w:tbl>
    <w:p w14:paraId="43E956FF" w14:textId="7B76A3AB" w:rsidR="00EB29B2" w:rsidRPr="00336029" w:rsidRDefault="00EB29B2">
      <w:pPr>
        <w:rPr>
          <w:sz w:val="20"/>
          <w:szCs w:val="20"/>
          <w:lang w:val="fr-FR"/>
        </w:rPr>
      </w:pPr>
    </w:p>
    <w:sectPr w:rsidR="00EB29B2" w:rsidRPr="00336029" w:rsidSect="00984F15">
      <w:pgSz w:w="23811" w:h="16838" w:orient="landscape" w:code="8"/>
      <w:pgMar w:top="284" w:right="720" w:bottom="14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08F1" w14:textId="77777777" w:rsidR="001232C4" w:rsidRDefault="001232C4">
      <w:pPr>
        <w:spacing w:before="0" w:after="0"/>
      </w:pPr>
      <w:r>
        <w:separator/>
      </w:r>
    </w:p>
  </w:endnote>
  <w:endnote w:type="continuationSeparator" w:id="0">
    <w:p w14:paraId="31A34105" w14:textId="77777777" w:rsidR="001232C4" w:rsidRDefault="001232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DE09" w14:textId="77777777" w:rsidR="001232C4" w:rsidRDefault="001232C4">
      <w:pPr>
        <w:spacing w:before="0" w:after="0"/>
      </w:pPr>
      <w:r>
        <w:separator/>
      </w:r>
    </w:p>
  </w:footnote>
  <w:footnote w:type="continuationSeparator" w:id="0">
    <w:p w14:paraId="1B3EF8FA" w14:textId="77777777" w:rsidR="001232C4" w:rsidRDefault="001232C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.10.2021"/>
    <w:docVar w:name="MonthStart" w:val="01.10.2021"/>
  </w:docVars>
  <w:rsids>
    <w:rsidRoot w:val="0065279B"/>
    <w:rsid w:val="0000081C"/>
    <w:rsid w:val="00004574"/>
    <w:rsid w:val="00007B44"/>
    <w:rsid w:val="00007CBB"/>
    <w:rsid w:val="00010245"/>
    <w:rsid w:val="000138A4"/>
    <w:rsid w:val="00013AA5"/>
    <w:rsid w:val="00014718"/>
    <w:rsid w:val="00014E35"/>
    <w:rsid w:val="0001626A"/>
    <w:rsid w:val="00016857"/>
    <w:rsid w:val="00016B69"/>
    <w:rsid w:val="00024510"/>
    <w:rsid w:val="00024739"/>
    <w:rsid w:val="00027BAD"/>
    <w:rsid w:val="00032E3F"/>
    <w:rsid w:val="00037E38"/>
    <w:rsid w:val="00040A15"/>
    <w:rsid w:val="00043E2E"/>
    <w:rsid w:val="000473D8"/>
    <w:rsid w:val="00047E46"/>
    <w:rsid w:val="00051D3A"/>
    <w:rsid w:val="000560A1"/>
    <w:rsid w:val="00056ECC"/>
    <w:rsid w:val="00057658"/>
    <w:rsid w:val="00060659"/>
    <w:rsid w:val="00076DA0"/>
    <w:rsid w:val="00077EEE"/>
    <w:rsid w:val="00080431"/>
    <w:rsid w:val="000807BA"/>
    <w:rsid w:val="0008092A"/>
    <w:rsid w:val="00082A62"/>
    <w:rsid w:val="00083DA6"/>
    <w:rsid w:val="0008435D"/>
    <w:rsid w:val="00084E31"/>
    <w:rsid w:val="00095736"/>
    <w:rsid w:val="00095857"/>
    <w:rsid w:val="00096A2A"/>
    <w:rsid w:val="000A02DD"/>
    <w:rsid w:val="000A46A1"/>
    <w:rsid w:val="000A6825"/>
    <w:rsid w:val="000B073E"/>
    <w:rsid w:val="000B2EC0"/>
    <w:rsid w:val="000B3C45"/>
    <w:rsid w:val="000C32FC"/>
    <w:rsid w:val="000C7534"/>
    <w:rsid w:val="000D064A"/>
    <w:rsid w:val="000D0CE8"/>
    <w:rsid w:val="000D508D"/>
    <w:rsid w:val="000D5205"/>
    <w:rsid w:val="000E45E2"/>
    <w:rsid w:val="000E4A56"/>
    <w:rsid w:val="000E657E"/>
    <w:rsid w:val="000E7932"/>
    <w:rsid w:val="00100F91"/>
    <w:rsid w:val="00102EC7"/>
    <w:rsid w:val="00104412"/>
    <w:rsid w:val="00105FEE"/>
    <w:rsid w:val="001061A3"/>
    <w:rsid w:val="00113FA0"/>
    <w:rsid w:val="00114127"/>
    <w:rsid w:val="00116398"/>
    <w:rsid w:val="00116F1B"/>
    <w:rsid w:val="001232C4"/>
    <w:rsid w:val="00127901"/>
    <w:rsid w:val="00130496"/>
    <w:rsid w:val="00131F22"/>
    <w:rsid w:val="0013389F"/>
    <w:rsid w:val="00135EDB"/>
    <w:rsid w:val="00136BFD"/>
    <w:rsid w:val="00136CA9"/>
    <w:rsid w:val="00146DE8"/>
    <w:rsid w:val="00150A00"/>
    <w:rsid w:val="00155726"/>
    <w:rsid w:val="00160D7E"/>
    <w:rsid w:val="00161103"/>
    <w:rsid w:val="00163DE1"/>
    <w:rsid w:val="0016542D"/>
    <w:rsid w:val="00165AA4"/>
    <w:rsid w:val="00165EF2"/>
    <w:rsid w:val="0017152F"/>
    <w:rsid w:val="00173004"/>
    <w:rsid w:val="001849F5"/>
    <w:rsid w:val="001853A9"/>
    <w:rsid w:val="00190491"/>
    <w:rsid w:val="00190A46"/>
    <w:rsid w:val="001927DF"/>
    <w:rsid w:val="001973F7"/>
    <w:rsid w:val="00197557"/>
    <w:rsid w:val="001A0560"/>
    <w:rsid w:val="001A112E"/>
    <w:rsid w:val="001A2161"/>
    <w:rsid w:val="001A6E6E"/>
    <w:rsid w:val="001A731A"/>
    <w:rsid w:val="001B3A1C"/>
    <w:rsid w:val="001B5ED8"/>
    <w:rsid w:val="001C0F66"/>
    <w:rsid w:val="001C1B56"/>
    <w:rsid w:val="001C1D7B"/>
    <w:rsid w:val="001C251E"/>
    <w:rsid w:val="001C2B7E"/>
    <w:rsid w:val="001C4775"/>
    <w:rsid w:val="001C5F02"/>
    <w:rsid w:val="001D1D1A"/>
    <w:rsid w:val="001D3684"/>
    <w:rsid w:val="001D55EC"/>
    <w:rsid w:val="001D6A42"/>
    <w:rsid w:val="001D6C3B"/>
    <w:rsid w:val="001E02EB"/>
    <w:rsid w:val="001E4C4C"/>
    <w:rsid w:val="001E7AA0"/>
    <w:rsid w:val="001F0CD9"/>
    <w:rsid w:val="001F3453"/>
    <w:rsid w:val="001F4A19"/>
    <w:rsid w:val="001F7B77"/>
    <w:rsid w:val="002013F5"/>
    <w:rsid w:val="0022191B"/>
    <w:rsid w:val="00222076"/>
    <w:rsid w:val="00230A0E"/>
    <w:rsid w:val="002336A9"/>
    <w:rsid w:val="002343D5"/>
    <w:rsid w:val="002361FD"/>
    <w:rsid w:val="0024284B"/>
    <w:rsid w:val="0024454A"/>
    <w:rsid w:val="00244581"/>
    <w:rsid w:val="002520A6"/>
    <w:rsid w:val="00256EAE"/>
    <w:rsid w:val="00262B8A"/>
    <w:rsid w:val="00266214"/>
    <w:rsid w:val="002667CF"/>
    <w:rsid w:val="00270D35"/>
    <w:rsid w:val="00272318"/>
    <w:rsid w:val="002735A5"/>
    <w:rsid w:val="00273603"/>
    <w:rsid w:val="002739E1"/>
    <w:rsid w:val="00280E34"/>
    <w:rsid w:val="002848D9"/>
    <w:rsid w:val="002863C7"/>
    <w:rsid w:val="0029473D"/>
    <w:rsid w:val="00297427"/>
    <w:rsid w:val="002A001A"/>
    <w:rsid w:val="002A0061"/>
    <w:rsid w:val="002A24B6"/>
    <w:rsid w:val="002A3D2B"/>
    <w:rsid w:val="002A4678"/>
    <w:rsid w:val="002A652A"/>
    <w:rsid w:val="002A6B55"/>
    <w:rsid w:val="002B070C"/>
    <w:rsid w:val="002B3144"/>
    <w:rsid w:val="002B591D"/>
    <w:rsid w:val="002B67F7"/>
    <w:rsid w:val="002C0163"/>
    <w:rsid w:val="002C06E0"/>
    <w:rsid w:val="002C5DF3"/>
    <w:rsid w:val="002D07EC"/>
    <w:rsid w:val="002D1B12"/>
    <w:rsid w:val="002D6C8F"/>
    <w:rsid w:val="002E2077"/>
    <w:rsid w:val="002E3AD2"/>
    <w:rsid w:val="002E5604"/>
    <w:rsid w:val="002E6A33"/>
    <w:rsid w:val="002F216F"/>
    <w:rsid w:val="002F43BE"/>
    <w:rsid w:val="00304BA1"/>
    <w:rsid w:val="0030697E"/>
    <w:rsid w:val="003151F1"/>
    <w:rsid w:val="003211BA"/>
    <w:rsid w:val="00321A02"/>
    <w:rsid w:val="003240F8"/>
    <w:rsid w:val="00325EF5"/>
    <w:rsid w:val="00336029"/>
    <w:rsid w:val="00340A41"/>
    <w:rsid w:val="00340C45"/>
    <w:rsid w:val="003416E2"/>
    <w:rsid w:val="003447F1"/>
    <w:rsid w:val="00344A48"/>
    <w:rsid w:val="00345DC9"/>
    <w:rsid w:val="00351DF8"/>
    <w:rsid w:val="00361148"/>
    <w:rsid w:val="0036115A"/>
    <w:rsid w:val="00361EDF"/>
    <w:rsid w:val="003625DF"/>
    <w:rsid w:val="00373441"/>
    <w:rsid w:val="00377D2F"/>
    <w:rsid w:val="00384454"/>
    <w:rsid w:val="0039008A"/>
    <w:rsid w:val="003912E3"/>
    <w:rsid w:val="00391BA6"/>
    <w:rsid w:val="0039600A"/>
    <w:rsid w:val="0039781C"/>
    <w:rsid w:val="003A64DE"/>
    <w:rsid w:val="003B2401"/>
    <w:rsid w:val="003B3857"/>
    <w:rsid w:val="003B6107"/>
    <w:rsid w:val="003C6A54"/>
    <w:rsid w:val="003D4DBC"/>
    <w:rsid w:val="003D6B03"/>
    <w:rsid w:val="003D6E72"/>
    <w:rsid w:val="003D6EFC"/>
    <w:rsid w:val="003D7997"/>
    <w:rsid w:val="003E012A"/>
    <w:rsid w:val="003E362A"/>
    <w:rsid w:val="003E4552"/>
    <w:rsid w:val="004027C6"/>
    <w:rsid w:val="0040329F"/>
    <w:rsid w:val="00405857"/>
    <w:rsid w:val="00407C92"/>
    <w:rsid w:val="004128EA"/>
    <w:rsid w:val="00412F97"/>
    <w:rsid w:val="00413ABF"/>
    <w:rsid w:val="0041421F"/>
    <w:rsid w:val="00415A56"/>
    <w:rsid w:val="004206F8"/>
    <w:rsid w:val="004210D5"/>
    <w:rsid w:val="00424264"/>
    <w:rsid w:val="004264C4"/>
    <w:rsid w:val="00427F7B"/>
    <w:rsid w:val="00430DEB"/>
    <w:rsid w:val="00442057"/>
    <w:rsid w:val="004439A3"/>
    <w:rsid w:val="00444C96"/>
    <w:rsid w:val="00446A79"/>
    <w:rsid w:val="0044748B"/>
    <w:rsid w:val="00454890"/>
    <w:rsid w:val="00456B8B"/>
    <w:rsid w:val="00461DBB"/>
    <w:rsid w:val="004635BB"/>
    <w:rsid w:val="00463F4F"/>
    <w:rsid w:val="0047279C"/>
    <w:rsid w:val="004772A4"/>
    <w:rsid w:val="004803DE"/>
    <w:rsid w:val="00482B7B"/>
    <w:rsid w:val="0048568B"/>
    <w:rsid w:val="00486D54"/>
    <w:rsid w:val="00491D7B"/>
    <w:rsid w:val="00493E33"/>
    <w:rsid w:val="00494CE9"/>
    <w:rsid w:val="004970F8"/>
    <w:rsid w:val="004A6C01"/>
    <w:rsid w:val="004A7367"/>
    <w:rsid w:val="004B205C"/>
    <w:rsid w:val="004B3EF1"/>
    <w:rsid w:val="004B5848"/>
    <w:rsid w:val="004B6DE0"/>
    <w:rsid w:val="004C25CB"/>
    <w:rsid w:val="004C3A78"/>
    <w:rsid w:val="004D0D3F"/>
    <w:rsid w:val="004D0EDF"/>
    <w:rsid w:val="004D2C52"/>
    <w:rsid w:val="004D589B"/>
    <w:rsid w:val="004D7D6C"/>
    <w:rsid w:val="004E1311"/>
    <w:rsid w:val="004E3D42"/>
    <w:rsid w:val="004E679F"/>
    <w:rsid w:val="004E67A3"/>
    <w:rsid w:val="004F182D"/>
    <w:rsid w:val="005005FB"/>
    <w:rsid w:val="005021A9"/>
    <w:rsid w:val="005063BE"/>
    <w:rsid w:val="0050730F"/>
    <w:rsid w:val="00510669"/>
    <w:rsid w:val="0051175D"/>
    <w:rsid w:val="00512F3F"/>
    <w:rsid w:val="00520D75"/>
    <w:rsid w:val="00521E89"/>
    <w:rsid w:val="005246C7"/>
    <w:rsid w:val="00525293"/>
    <w:rsid w:val="00525C14"/>
    <w:rsid w:val="0052691A"/>
    <w:rsid w:val="005278F7"/>
    <w:rsid w:val="00537313"/>
    <w:rsid w:val="005374A0"/>
    <w:rsid w:val="00537776"/>
    <w:rsid w:val="00543CCF"/>
    <w:rsid w:val="00547F63"/>
    <w:rsid w:val="00551C39"/>
    <w:rsid w:val="00554A7A"/>
    <w:rsid w:val="00556D9A"/>
    <w:rsid w:val="00561A1E"/>
    <w:rsid w:val="00562ACD"/>
    <w:rsid w:val="00564CED"/>
    <w:rsid w:val="0056609E"/>
    <w:rsid w:val="005660D2"/>
    <w:rsid w:val="0056786D"/>
    <w:rsid w:val="005679F0"/>
    <w:rsid w:val="005769DE"/>
    <w:rsid w:val="00576B39"/>
    <w:rsid w:val="00580645"/>
    <w:rsid w:val="0058314F"/>
    <w:rsid w:val="00590F35"/>
    <w:rsid w:val="00597499"/>
    <w:rsid w:val="00597DB1"/>
    <w:rsid w:val="005A1855"/>
    <w:rsid w:val="005A2D38"/>
    <w:rsid w:val="005A3627"/>
    <w:rsid w:val="005B0009"/>
    <w:rsid w:val="005B3177"/>
    <w:rsid w:val="005B5494"/>
    <w:rsid w:val="005B551B"/>
    <w:rsid w:val="005C3617"/>
    <w:rsid w:val="005C44C5"/>
    <w:rsid w:val="005D00F4"/>
    <w:rsid w:val="005D0401"/>
    <w:rsid w:val="005D0AF3"/>
    <w:rsid w:val="005D6528"/>
    <w:rsid w:val="005D6C0C"/>
    <w:rsid w:val="005D7479"/>
    <w:rsid w:val="005E04AE"/>
    <w:rsid w:val="005E76D9"/>
    <w:rsid w:val="005F103F"/>
    <w:rsid w:val="005F6FC9"/>
    <w:rsid w:val="006013FC"/>
    <w:rsid w:val="00605458"/>
    <w:rsid w:val="006058A5"/>
    <w:rsid w:val="006124E9"/>
    <w:rsid w:val="0061545B"/>
    <w:rsid w:val="00622B7F"/>
    <w:rsid w:val="00622F70"/>
    <w:rsid w:val="00625D7C"/>
    <w:rsid w:val="006349E0"/>
    <w:rsid w:val="006427BC"/>
    <w:rsid w:val="006449FC"/>
    <w:rsid w:val="006471B8"/>
    <w:rsid w:val="0065279B"/>
    <w:rsid w:val="00656DE3"/>
    <w:rsid w:val="00660DFC"/>
    <w:rsid w:val="00662F5D"/>
    <w:rsid w:val="006633B0"/>
    <w:rsid w:val="00666825"/>
    <w:rsid w:val="00675224"/>
    <w:rsid w:val="0068377B"/>
    <w:rsid w:val="006846B1"/>
    <w:rsid w:val="00684E30"/>
    <w:rsid w:val="0068501A"/>
    <w:rsid w:val="006B24AE"/>
    <w:rsid w:val="006B2B80"/>
    <w:rsid w:val="006C2786"/>
    <w:rsid w:val="006C4E01"/>
    <w:rsid w:val="006C6B4D"/>
    <w:rsid w:val="006D402B"/>
    <w:rsid w:val="006D5865"/>
    <w:rsid w:val="006D5D89"/>
    <w:rsid w:val="006E0341"/>
    <w:rsid w:val="006E29D1"/>
    <w:rsid w:val="006E53F2"/>
    <w:rsid w:val="006E6464"/>
    <w:rsid w:val="006F14FB"/>
    <w:rsid w:val="006F1D80"/>
    <w:rsid w:val="006F5A42"/>
    <w:rsid w:val="006F64DC"/>
    <w:rsid w:val="00725346"/>
    <w:rsid w:val="007335B0"/>
    <w:rsid w:val="00735E32"/>
    <w:rsid w:val="00736F28"/>
    <w:rsid w:val="007541D8"/>
    <w:rsid w:val="007544BA"/>
    <w:rsid w:val="00754672"/>
    <w:rsid w:val="0075780B"/>
    <w:rsid w:val="007615F4"/>
    <w:rsid w:val="00763811"/>
    <w:rsid w:val="00764DFC"/>
    <w:rsid w:val="0076636B"/>
    <w:rsid w:val="00771476"/>
    <w:rsid w:val="0077240C"/>
    <w:rsid w:val="0077250A"/>
    <w:rsid w:val="007836C5"/>
    <w:rsid w:val="00786242"/>
    <w:rsid w:val="007943BD"/>
    <w:rsid w:val="00794CE5"/>
    <w:rsid w:val="007A1D84"/>
    <w:rsid w:val="007A3894"/>
    <w:rsid w:val="007A4AAB"/>
    <w:rsid w:val="007B1407"/>
    <w:rsid w:val="007C4764"/>
    <w:rsid w:val="007C654F"/>
    <w:rsid w:val="007D3011"/>
    <w:rsid w:val="007E5EE7"/>
    <w:rsid w:val="007E654B"/>
    <w:rsid w:val="007F05F1"/>
    <w:rsid w:val="007F090A"/>
    <w:rsid w:val="007F2293"/>
    <w:rsid w:val="007F38C2"/>
    <w:rsid w:val="00804947"/>
    <w:rsid w:val="00806355"/>
    <w:rsid w:val="00810028"/>
    <w:rsid w:val="00810C30"/>
    <w:rsid w:val="00814E2F"/>
    <w:rsid w:val="00815F10"/>
    <w:rsid w:val="008164B8"/>
    <w:rsid w:val="00820337"/>
    <w:rsid w:val="00820F33"/>
    <w:rsid w:val="00822545"/>
    <w:rsid w:val="00822699"/>
    <w:rsid w:val="008240ED"/>
    <w:rsid w:val="008264D0"/>
    <w:rsid w:val="008308AA"/>
    <w:rsid w:val="008311FE"/>
    <w:rsid w:val="00833613"/>
    <w:rsid w:val="00836BE3"/>
    <w:rsid w:val="0084100C"/>
    <w:rsid w:val="00847272"/>
    <w:rsid w:val="00850BE6"/>
    <w:rsid w:val="0086565D"/>
    <w:rsid w:val="00874AAC"/>
    <w:rsid w:val="00875983"/>
    <w:rsid w:val="008802DA"/>
    <w:rsid w:val="008809D3"/>
    <w:rsid w:val="008840C0"/>
    <w:rsid w:val="00884CE1"/>
    <w:rsid w:val="00886CD1"/>
    <w:rsid w:val="008A4C9D"/>
    <w:rsid w:val="008A516B"/>
    <w:rsid w:val="008B1A7B"/>
    <w:rsid w:val="008B285F"/>
    <w:rsid w:val="008B37A8"/>
    <w:rsid w:val="008B4735"/>
    <w:rsid w:val="008B5FEA"/>
    <w:rsid w:val="008B7008"/>
    <w:rsid w:val="008C20E0"/>
    <w:rsid w:val="008C3BD8"/>
    <w:rsid w:val="008C684A"/>
    <w:rsid w:val="008C7E2B"/>
    <w:rsid w:val="008D26F0"/>
    <w:rsid w:val="008E0A69"/>
    <w:rsid w:val="008E4B4B"/>
    <w:rsid w:val="008F15AF"/>
    <w:rsid w:val="008F16BB"/>
    <w:rsid w:val="008F212E"/>
    <w:rsid w:val="008F43D5"/>
    <w:rsid w:val="00900340"/>
    <w:rsid w:val="00902A1F"/>
    <w:rsid w:val="009042D2"/>
    <w:rsid w:val="00904DDF"/>
    <w:rsid w:val="00910A4A"/>
    <w:rsid w:val="009118AC"/>
    <w:rsid w:val="009210BF"/>
    <w:rsid w:val="00922633"/>
    <w:rsid w:val="00934C81"/>
    <w:rsid w:val="00937063"/>
    <w:rsid w:val="00937636"/>
    <w:rsid w:val="009411AA"/>
    <w:rsid w:val="0094747A"/>
    <w:rsid w:val="0095128C"/>
    <w:rsid w:val="00984060"/>
    <w:rsid w:val="00984F15"/>
    <w:rsid w:val="00986BF7"/>
    <w:rsid w:val="00987FF1"/>
    <w:rsid w:val="009935B7"/>
    <w:rsid w:val="00994442"/>
    <w:rsid w:val="009A02E6"/>
    <w:rsid w:val="009A1771"/>
    <w:rsid w:val="009B27FC"/>
    <w:rsid w:val="009C003D"/>
    <w:rsid w:val="009C168B"/>
    <w:rsid w:val="009C592B"/>
    <w:rsid w:val="009C6937"/>
    <w:rsid w:val="009D334F"/>
    <w:rsid w:val="009D4267"/>
    <w:rsid w:val="009E056B"/>
    <w:rsid w:val="009E366A"/>
    <w:rsid w:val="009E3AE3"/>
    <w:rsid w:val="009E49FF"/>
    <w:rsid w:val="009E4C5A"/>
    <w:rsid w:val="009E7DCC"/>
    <w:rsid w:val="009F15D9"/>
    <w:rsid w:val="009F5CAE"/>
    <w:rsid w:val="00A060E5"/>
    <w:rsid w:val="00A123D6"/>
    <w:rsid w:val="00A132B9"/>
    <w:rsid w:val="00A1605C"/>
    <w:rsid w:val="00A16540"/>
    <w:rsid w:val="00A17118"/>
    <w:rsid w:val="00A20719"/>
    <w:rsid w:val="00A2102B"/>
    <w:rsid w:val="00A234A3"/>
    <w:rsid w:val="00A23A06"/>
    <w:rsid w:val="00A23FEB"/>
    <w:rsid w:val="00A256DE"/>
    <w:rsid w:val="00A26118"/>
    <w:rsid w:val="00A26447"/>
    <w:rsid w:val="00A278FA"/>
    <w:rsid w:val="00A32137"/>
    <w:rsid w:val="00A33486"/>
    <w:rsid w:val="00A347E6"/>
    <w:rsid w:val="00A34F4C"/>
    <w:rsid w:val="00A35795"/>
    <w:rsid w:val="00A36993"/>
    <w:rsid w:val="00A37CEA"/>
    <w:rsid w:val="00A4618D"/>
    <w:rsid w:val="00A47EDA"/>
    <w:rsid w:val="00A522D5"/>
    <w:rsid w:val="00A52C45"/>
    <w:rsid w:val="00A54DA0"/>
    <w:rsid w:val="00A6296B"/>
    <w:rsid w:val="00A66159"/>
    <w:rsid w:val="00A740ED"/>
    <w:rsid w:val="00A74C6F"/>
    <w:rsid w:val="00A76A5D"/>
    <w:rsid w:val="00A811D9"/>
    <w:rsid w:val="00A84795"/>
    <w:rsid w:val="00A85368"/>
    <w:rsid w:val="00A8738D"/>
    <w:rsid w:val="00A91BCA"/>
    <w:rsid w:val="00A92C20"/>
    <w:rsid w:val="00A942EA"/>
    <w:rsid w:val="00AA093C"/>
    <w:rsid w:val="00AB151B"/>
    <w:rsid w:val="00AB279A"/>
    <w:rsid w:val="00AB5EBA"/>
    <w:rsid w:val="00AB6048"/>
    <w:rsid w:val="00AB6A31"/>
    <w:rsid w:val="00AC063E"/>
    <w:rsid w:val="00AC1EE7"/>
    <w:rsid w:val="00AC2290"/>
    <w:rsid w:val="00AC44FC"/>
    <w:rsid w:val="00AD1598"/>
    <w:rsid w:val="00AD2ACB"/>
    <w:rsid w:val="00AD2D75"/>
    <w:rsid w:val="00AD439C"/>
    <w:rsid w:val="00AD47DD"/>
    <w:rsid w:val="00AD6D63"/>
    <w:rsid w:val="00AD76BD"/>
    <w:rsid w:val="00AE27A9"/>
    <w:rsid w:val="00AE4BB6"/>
    <w:rsid w:val="00AE597D"/>
    <w:rsid w:val="00AF0AEC"/>
    <w:rsid w:val="00AF3669"/>
    <w:rsid w:val="00AF3C34"/>
    <w:rsid w:val="00AF5158"/>
    <w:rsid w:val="00B07642"/>
    <w:rsid w:val="00B10F49"/>
    <w:rsid w:val="00B10FEE"/>
    <w:rsid w:val="00B1202B"/>
    <w:rsid w:val="00B14B60"/>
    <w:rsid w:val="00B1502A"/>
    <w:rsid w:val="00B16D3D"/>
    <w:rsid w:val="00B16D5D"/>
    <w:rsid w:val="00B219B7"/>
    <w:rsid w:val="00B25042"/>
    <w:rsid w:val="00B26128"/>
    <w:rsid w:val="00B26801"/>
    <w:rsid w:val="00B26948"/>
    <w:rsid w:val="00B278FA"/>
    <w:rsid w:val="00B30D6A"/>
    <w:rsid w:val="00B31314"/>
    <w:rsid w:val="00B329B6"/>
    <w:rsid w:val="00B34E74"/>
    <w:rsid w:val="00B373B2"/>
    <w:rsid w:val="00B4408B"/>
    <w:rsid w:val="00B453D6"/>
    <w:rsid w:val="00B514A6"/>
    <w:rsid w:val="00B56282"/>
    <w:rsid w:val="00B60272"/>
    <w:rsid w:val="00B6058C"/>
    <w:rsid w:val="00B63511"/>
    <w:rsid w:val="00B70F33"/>
    <w:rsid w:val="00B7172A"/>
    <w:rsid w:val="00B75D2C"/>
    <w:rsid w:val="00B761EF"/>
    <w:rsid w:val="00B763BD"/>
    <w:rsid w:val="00B80BDB"/>
    <w:rsid w:val="00B81550"/>
    <w:rsid w:val="00B842DA"/>
    <w:rsid w:val="00B846AD"/>
    <w:rsid w:val="00B85F0C"/>
    <w:rsid w:val="00B90887"/>
    <w:rsid w:val="00B92534"/>
    <w:rsid w:val="00B93283"/>
    <w:rsid w:val="00B95052"/>
    <w:rsid w:val="00BA2CDF"/>
    <w:rsid w:val="00BA538D"/>
    <w:rsid w:val="00BA752A"/>
    <w:rsid w:val="00BB4CCE"/>
    <w:rsid w:val="00BB4ECD"/>
    <w:rsid w:val="00BB557D"/>
    <w:rsid w:val="00BC13CE"/>
    <w:rsid w:val="00BC616B"/>
    <w:rsid w:val="00BC7EFB"/>
    <w:rsid w:val="00BD5704"/>
    <w:rsid w:val="00BD680A"/>
    <w:rsid w:val="00BE0616"/>
    <w:rsid w:val="00BE0625"/>
    <w:rsid w:val="00BE1599"/>
    <w:rsid w:val="00BE16AF"/>
    <w:rsid w:val="00BE3B8A"/>
    <w:rsid w:val="00BF07BF"/>
    <w:rsid w:val="00BF7150"/>
    <w:rsid w:val="00C122BF"/>
    <w:rsid w:val="00C137F9"/>
    <w:rsid w:val="00C138F7"/>
    <w:rsid w:val="00C20200"/>
    <w:rsid w:val="00C22F94"/>
    <w:rsid w:val="00C24019"/>
    <w:rsid w:val="00C26FFD"/>
    <w:rsid w:val="00C32431"/>
    <w:rsid w:val="00C33781"/>
    <w:rsid w:val="00C36EF9"/>
    <w:rsid w:val="00C45CD0"/>
    <w:rsid w:val="00C62858"/>
    <w:rsid w:val="00C635AA"/>
    <w:rsid w:val="00C6592C"/>
    <w:rsid w:val="00C71C85"/>
    <w:rsid w:val="00C73B28"/>
    <w:rsid w:val="00C81D4C"/>
    <w:rsid w:val="00C82D8E"/>
    <w:rsid w:val="00C849FD"/>
    <w:rsid w:val="00C865FF"/>
    <w:rsid w:val="00C95842"/>
    <w:rsid w:val="00C9713F"/>
    <w:rsid w:val="00CB1CF2"/>
    <w:rsid w:val="00CB283D"/>
    <w:rsid w:val="00CB29B1"/>
    <w:rsid w:val="00CB4624"/>
    <w:rsid w:val="00CB52BE"/>
    <w:rsid w:val="00CB62B8"/>
    <w:rsid w:val="00CC07A8"/>
    <w:rsid w:val="00CC0D5E"/>
    <w:rsid w:val="00CC3601"/>
    <w:rsid w:val="00CD1210"/>
    <w:rsid w:val="00CD1A94"/>
    <w:rsid w:val="00CD23CC"/>
    <w:rsid w:val="00CD44DC"/>
    <w:rsid w:val="00CD580F"/>
    <w:rsid w:val="00CD5E27"/>
    <w:rsid w:val="00CD63D2"/>
    <w:rsid w:val="00CD655E"/>
    <w:rsid w:val="00CE0214"/>
    <w:rsid w:val="00CE41D6"/>
    <w:rsid w:val="00CF5BD8"/>
    <w:rsid w:val="00CF64F7"/>
    <w:rsid w:val="00CF7F0F"/>
    <w:rsid w:val="00D000DD"/>
    <w:rsid w:val="00D03466"/>
    <w:rsid w:val="00D11CA7"/>
    <w:rsid w:val="00D21231"/>
    <w:rsid w:val="00D26343"/>
    <w:rsid w:val="00D330A5"/>
    <w:rsid w:val="00D348CD"/>
    <w:rsid w:val="00D36A20"/>
    <w:rsid w:val="00D370A3"/>
    <w:rsid w:val="00D3763E"/>
    <w:rsid w:val="00D4055A"/>
    <w:rsid w:val="00D42057"/>
    <w:rsid w:val="00D426E5"/>
    <w:rsid w:val="00D474D5"/>
    <w:rsid w:val="00D47DD5"/>
    <w:rsid w:val="00D50EBE"/>
    <w:rsid w:val="00D55C5F"/>
    <w:rsid w:val="00D57BC8"/>
    <w:rsid w:val="00D60B8F"/>
    <w:rsid w:val="00D62A3D"/>
    <w:rsid w:val="00D63F53"/>
    <w:rsid w:val="00D6740E"/>
    <w:rsid w:val="00D70045"/>
    <w:rsid w:val="00D70604"/>
    <w:rsid w:val="00D709E7"/>
    <w:rsid w:val="00D7729E"/>
    <w:rsid w:val="00D81E0C"/>
    <w:rsid w:val="00D85B87"/>
    <w:rsid w:val="00D920D4"/>
    <w:rsid w:val="00D95688"/>
    <w:rsid w:val="00D95BC4"/>
    <w:rsid w:val="00D975CD"/>
    <w:rsid w:val="00DA2FE3"/>
    <w:rsid w:val="00DA49C2"/>
    <w:rsid w:val="00DA6CB5"/>
    <w:rsid w:val="00DA7536"/>
    <w:rsid w:val="00DB2A0F"/>
    <w:rsid w:val="00DB72EF"/>
    <w:rsid w:val="00DB7B8C"/>
    <w:rsid w:val="00DC0EFE"/>
    <w:rsid w:val="00DD1189"/>
    <w:rsid w:val="00DD12DB"/>
    <w:rsid w:val="00DD145D"/>
    <w:rsid w:val="00DD65AE"/>
    <w:rsid w:val="00DF0B6E"/>
    <w:rsid w:val="00DF2133"/>
    <w:rsid w:val="00DF2183"/>
    <w:rsid w:val="00DF243E"/>
    <w:rsid w:val="00DF7ECC"/>
    <w:rsid w:val="00E0029E"/>
    <w:rsid w:val="00E031D3"/>
    <w:rsid w:val="00E06183"/>
    <w:rsid w:val="00E13BFD"/>
    <w:rsid w:val="00E16B13"/>
    <w:rsid w:val="00E17F1C"/>
    <w:rsid w:val="00E23F40"/>
    <w:rsid w:val="00E2473B"/>
    <w:rsid w:val="00E24AC3"/>
    <w:rsid w:val="00E33E15"/>
    <w:rsid w:val="00E377CA"/>
    <w:rsid w:val="00E37D82"/>
    <w:rsid w:val="00E40046"/>
    <w:rsid w:val="00E41945"/>
    <w:rsid w:val="00E45018"/>
    <w:rsid w:val="00E45F30"/>
    <w:rsid w:val="00E46CFA"/>
    <w:rsid w:val="00E503E1"/>
    <w:rsid w:val="00E52E73"/>
    <w:rsid w:val="00E53A18"/>
    <w:rsid w:val="00E544D1"/>
    <w:rsid w:val="00E54864"/>
    <w:rsid w:val="00E57257"/>
    <w:rsid w:val="00E60AF7"/>
    <w:rsid w:val="00E70946"/>
    <w:rsid w:val="00E72FAE"/>
    <w:rsid w:val="00E7309D"/>
    <w:rsid w:val="00E767F6"/>
    <w:rsid w:val="00E81501"/>
    <w:rsid w:val="00E823D7"/>
    <w:rsid w:val="00E8686C"/>
    <w:rsid w:val="00E86B2E"/>
    <w:rsid w:val="00E916B8"/>
    <w:rsid w:val="00E95ED9"/>
    <w:rsid w:val="00EA030B"/>
    <w:rsid w:val="00EA463D"/>
    <w:rsid w:val="00EA70F8"/>
    <w:rsid w:val="00EB1CDA"/>
    <w:rsid w:val="00EB29B2"/>
    <w:rsid w:val="00EB5CEB"/>
    <w:rsid w:val="00EB6F5A"/>
    <w:rsid w:val="00EB7C3F"/>
    <w:rsid w:val="00EC1D0D"/>
    <w:rsid w:val="00EC428B"/>
    <w:rsid w:val="00EC54D9"/>
    <w:rsid w:val="00EC7369"/>
    <w:rsid w:val="00EC7D71"/>
    <w:rsid w:val="00ED06C9"/>
    <w:rsid w:val="00ED35A3"/>
    <w:rsid w:val="00ED5F17"/>
    <w:rsid w:val="00EF01C1"/>
    <w:rsid w:val="00EF0320"/>
    <w:rsid w:val="00EF42BC"/>
    <w:rsid w:val="00EF5C2F"/>
    <w:rsid w:val="00F02381"/>
    <w:rsid w:val="00F03B64"/>
    <w:rsid w:val="00F049AB"/>
    <w:rsid w:val="00F10460"/>
    <w:rsid w:val="00F147EF"/>
    <w:rsid w:val="00F27899"/>
    <w:rsid w:val="00F33D97"/>
    <w:rsid w:val="00F34A01"/>
    <w:rsid w:val="00F43B65"/>
    <w:rsid w:val="00F45AEB"/>
    <w:rsid w:val="00F46C5D"/>
    <w:rsid w:val="00F50FA3"/>
    <w:rsid w:val="00F708BB"/>
    <w:rsid w:val="00F70FEA"/>
    <w:rsid w:val="00F837EF"/>
    <w:rsid w:val="00F85721"/>
    <w:rsid w:val="00F867ED"/>
    <w:rsid w:val="00F90EDC"/>
    <w:rsid w:val="00F91310"/>
    <w:rsid w:val="00F922D4"/>
    <w:rsid w:val="00F95763"/>
    <w:rsid w:val="00F97E3A"/>
    <w:rsid w:val="00FA0386"/>
    <w:rsid w:val="00FA1345"/>
    <w:rsid w:val="00FA29D7"/>
    <w:rsid w:val="00FA5001"/>
    <w:rsid w:val="00FA5DBC"/>
    <w:rsid w:val="00FA71D0"/>
    <w:rsid w:val="00FA75AB"/>
    <w:rsid w:val="00FB1D05"/>
    <w:rsid w:val="00FB5365"/>
    <w:rsid w:val="00FC1890"/>
    <w:rsid w:val="00FC1A5C"/>
    <w:rsid w:val="00FC1E2E"/>
    <w:rsid w:val="00FC302F"/>
    <w:rsid w:val="00FC635F"/>
    <w:rsid w:val="00FD1985"/>
    <w:rsid w:val="00FE183E"/>
    <w:rsid w:val="00FE1CB6"/>
    <w:rsid w:val="00FE710A"/>
    <w:rsid w:val="00FF397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61A2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0D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totajs\AppData\Roaming\Microsoft\Templates\Horizontal%20calendar%20(Monday%20start).dotm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3072-72D8-43DA-8157-778D0741C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09141-C610-4F2B-A2D9-8222AF2BE51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15D6E7-DA27-4F58-BCC6-178ED3C4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2485A-5119-49D9-9A09-BF4A1621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2</Pages>
  <Words>4194</Words>
  <Characters>2391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2024-11-22T08:02:00Z</dcterms:created>
  <dcterms:modified xsi:type="dcterms:W3CDTF">2025-04-25T14:29:00Z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